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8550"/>
      </w:tblGrid>
      <w:tr w:rsidR="002C5B81" w:rsidRPr="00F4239C" w:rsidTr="001F6355">
        <w:trPr>
          <w:trHeight w:val="1340"/>
        </w:trPr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C5B81" w:rsidRPr="00F4239C" w:rsidRDefault="002C5B81">
            <w:pPr>
              <w:rPr>
                <w:rFonts w:ascii="Arial" w:hAnsi="Arial" w:cs="Arial"/>
                <w:sz w:val="24"/>
                <w:szCs w:val="24"/>
              </w:rPr>
            </w:pPr>
            <w:r w:rsidRPr="00F4239C">
              <w:rPr>
                <w:rFonts w:ascii="Arial" w:hAnsi="Arial" w:cs="Arial"/>
                <w:sz w:val="24"/>
                <w:szCs w:val="24"/>
              </w:rPr>
              <w:object w:dxaOrig="1704" w:dyaOrig="1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5.5pt" o:ole="" fillcolor="window">
                  <v:imagedata r:id="rId7" o:title=""/>
                </v:shape>
                <o:OLEObject Type="Embed" ProgID="CorelDRAW.Graphic.9" ShapeID="_x0000_i1025" DrawAspect="Content" ObjectID="_1334654382" r:id="rId8"/>
              </w:object>
            </w:r>
          </w:p>
        </w:tc>
        <w:tc>
          <w:tcPr>
            <w:tcW w:w="85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3150B" w:rsidRPr="00176BC7" w:rsidRDefault="00A3150B" w:rsidP="00A3150B">
            <w:pPr>
              <w:pStyle w:val="Heading2"/>
              <w:jc w:val="center"/>
              <w:rPr>
                <w:rFonts w:ascii="Agency FB" w:hAnsi="Agency FB" w:cs="Arial"/>
                <w:sz w:val="40"/>
                <w:szCs w:val="40"/>
                <w:lang w:val="pt-BR"/>
              </w:rPr>
            </w:pPr>
            <w:r w:rsidRPr="00176BC7">
              <w:rPr>
                <w:rFonts w:ascii="Agency FB" w:hAnsi="Agency FB" w:cs="Arial"/>
                <w:sz w:val="40"/>
                <w:szCs w:val="40"/>
                <w:lang w:val="pt-BR"/>
              </w:rPr>
              <w:t>SANCHAR  NIGAM EXECUTIVES’ ASSOCIATION(INDIA)</w:t>
            </w:r>
          </w:p>
          <w:p w:rsidR="00A3150B" w:rsidRPr="00176BC7" w:rsidRDefault="00A3150B" w:rsidP="00A3150B">
            <w:pPr>
              <w:pStyle w:val="Heading2"/>
              <w:jc w:val="center"/>
              <w:rPr>
                <w:rFonts w:ascii="Agency FB" w:hAnsi="Agency FB" w:cs="Arial"/>
                <w:sz w:val="40"/>
                <w:szCs w:val="40"/>
                <w:lang w:val="pt-BR"/>
              </w:rPr>
            </w:pPr>
            <w:r w:rsidRPr="00176BC7">
              <w:rPr>
                <w:rFonts w:ascii="Agency FB" w:hAnsi="Agency FB" w:cs="Arial"/>
                <w:sz w:val="40"/>
                <w:szCs w:val="40"/>
                <w:lang w:val="pt-BR"/>
              </w:rPr>
              <w:t>KERALA CIRCLE</w:t>
            </w:r>
          </w:p>
          <w:p w:rsidR="00A3150B" w:rsidRPr="00F4239C" w:rsidRDefault="00A3150B" w:rsidP="00A31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B81" w:rsidRPr="00176BC7" w:rsidRDefault="00A3150B" w:rsidP="00A3150B">
            <w:pPr>
              <w:pStyle w:val="Heading1"/>
              <w:rPr>
                <w:rFonts w:ascii="Agency FB" w:hAnsi="Agency FB" w:cs="Arial"/>
                <w:bCs/>
                <w:szCs w:val="28"/>
              </w:rPr>
            </w:pPr>
            <w:r w:rsidRPr="00176BC7">
              <w:rPr>
                <w:rFonts w:ascii="Agency FB" w:hAnsi="Agency FB" w:cs="Arial"/>
                <w:bCs/>
                <w:szCs w:val="28"/>
              </w:rPr>
              <w:t>(SNEA Bhavan, Dharmalayam Road, Trivandrum - 695001)</w:t>
            </w:r>
          </w:p>
        </w:tc>
      </w:tr>
      <w:tr w:rsidR="002C5B81" w:rsidRPr="00F4239C" w:rsidTr="000E5DC6">
        <w:trPr>
          <w:trHeight w:val="12750"/>
        </w:trPr>
        <w:tc>
          <w:tcPr>
            <w:tcW w:w="23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C5B81" w:rsidRPr="00F4239C" w:rsidRDefault="002C5B81">
            <w:pPr>
              <w:rPr>
                <w:rFonts w:ascii="Arial" w:hAnsi="Arial" w:cs="Arial"/>
                <w:b/>
                <w:i/>
                <w:color w:val="808000"/>
                <w:sz w:val="24"/>
                <w:szCs w:val="24"/>
                <w:lang w:val="pt-BR"/>
              </w:rPr>
            </w:pPr>
          </w:p>
          <w:p w:rsidR="002C5B81" w:rsidRPr="00F4239C" w:rsidRDefault="002C5B81">
            <w:pPr>
              <w:pStyle w:val="Heading2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:rsidR="002C5B81" w:rsidRPr="009D027A" w:rsidRDefault="002C5B81">
            <w:pPr>
              <w:pStyle w:val="Heading2"/>
              <w:rPr>
                <w:rFonts w:ascii="Arial" w:hAnsi="Arial" w:cs="Arial"/>
                <w:u w:val="single"/>
                <w:lang w:val="pt-BR"/>
              </w:rPr>
            </w:pPr>
            <w:r w:rsidRPr="009D027A">
              <w:rPr>
                <w:rFonts w:ascii="Arial" w:hAnsi="Arial" w:cs="Arial"/>
                <w:u w:val="single"/>
                <w:lang w:val="pt-BR"/>
              </w:rPr>
              <w:t>CIRCLE PRESI</w:t>
            </w:r>
            <w:smartTag w:uri="urn:schemas-microsoft-com:office:smarttags" w:element="PersonName">
              <w:r w:rsidRPr="009D027A">
                <w:rPr>
                  <w:rFonts w:ascii="Arial" w:hAnsi="Arial" w:cs="Arial"/>
                  <w:u w:val="single"/>
                  <w:lang w:val="pt-BR"/>
                </w:rPr>
                <w:t>DE</w:t>
              </w:r>
            </w:smartTag>
            <w:r w:rsidRPr="009D027A">
              <w:rPr>
                <w:rFonts w:ascii="Arial" w:hAnsi="Arial" w:cs="Arial"/>
                <w:u w:val="single"/>
                <w:lang w:val="pt-BR"/>
              </w:rPr>
              <w:t>NT</w:t>
            </w:r>
          </w:p>
          <w:p w:rsidR="002C5B81" w:rsidRPr="009D027A" w:rsidRDefault="002C5B81">
            <w:pPr>
              <w:rPr>
                <w:rFonts w:ascii="Arial" w:hAnsi="Arial" w:cs="Arial"/>
                <w:lang w:val="pt-BR"/>
              </w:rPr>
            </w:pP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K.D.Sebastian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Dy.General Manager (</w:t>
            </w:r>
            <w:r w:rsidR="000B2867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P</w:t>
            </w:r>
            <w:r w:rsidR="007528A4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C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) </w:t>
            </w:r>
            <w:r w:rsidR="007528A4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MS. Telephone Exchange, Panampilly Nagar,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Ernakulam.</w:t>
            </w:r>
          </w:p>
          <w:p w:rsidR="00BB7774" w:rsidRPr="009D027A" w:rsidRDefault="00BB7774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sym w:font="Wingdings 2" w:char="F027"/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0484-23</w:t>
            </w:r>
            <w:r w:rsidR="007528A4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19000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(O)</w:t>
            </w:r>
          </w:p>
          <w:p w:rsidR="00BB7774" w:rsidRPr="009D027A" w:rsidRDefault="00BB7774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2349900 (R)</w:t>
            </w:r>
          </w:p>
          <w:p w:rsidR="00BB7774" w:rsidRPr="009D027A" w:rsidRDefault="00BB7774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9447144100 (M)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</w:p>
          <w:p w:rsidR="002C5B81" w:rsidRPr="009D027A" w:rsidRDefault="002C5B81">
            <w:pPr>
              <w:pStyle w:val="Heading2"/>
              <w:rPr>
                <w:rFonts w:ascii="Arial" w:hAnsi="Arial" w:cs="Arial"/>
                <w:u w:val="single"/>
                <w:lang w:val="pt-BR"/>
              </w:rPr>
            </w:pPr>
            <w:r w:rsidRPr="009D027A">
              <w:rPr>
                <w:rFonts w:ascii="Arial" w:hAnsi="Arial" w:cs="Arial"/>
                <w:u w:val="single"/>
                <w:lang w:val="pt-BR"/>
              </w:rPr>
              <w:t>CIRCLE SECRETARY</w:t>
            </w:r>
          </w:p>
          <w:p w:rsidR="002C5B81" w:rsidRPr="009D027A" w:rsidRDefault="002C5B81">
            <w:pPr>
              <w:rPr>
                <w:rFonts w:ascii="Arial" w:hAnsi="Arial" w:cs="Arial"/>
                <w:lang w:val="pt-BR"/>
              </w:rPr>
            </w:pPr>
          </w:p>
          <w:p w:rsidR="002C5B81" w:rsidRPr="009D027A" w:rsidRDefault="0070794F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N.</w:t>
            </w:r>
            <w:r w:rsidR="00C865BD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A.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Abraham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smartTag w:uri="urn:schemas-microsoft-com:office:smarttags" w:element="PersonName">
              <w:r w:rsidRPr="009D027A">
                <w:rPr>
                  <w:rFonts w:ascii="Arial" w:hAnsi="Arial" w:cs="Arial"/>
                  <w:b/>
                  <w:i/>
                  <w:color w:val="808000"/>
                  <w:lang w:val="pt-BR"/>
                </w:rPr>
                <w:t>DE</w:t>
              </w:r>
            </w:smartTag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</w:t>
            </w:r>
            <w:r w:rsidR="0070794F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BSS TVM</w:t>
            </w:r>
          </w:p>
          <w:p w:rsidR="0070794F" w:rsidRPr="009D027A" w:rsidRDefault="0070794F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Mobile Services</w:t>
            </w:r>
            <w:r w:rsidR="002C5B81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</w:t>
            </w:r>
          </w:p>
          <w:p w:rsidR="002C5B81" w:rsidRPr="009D027A" w:rsidRDefault="0070794F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Opp Police HQtrs</w:t>
            </w:r>
            <w:r w:rsidR="002C5B81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,</w:t>
            </w:r>
          </w:p>
          <w:p w:rsidR="002C5B81" w:rsidRPr="009D027A" w:rsidRDefault="0070794F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Vellayambalam</w:t>
            </w:r>
            <w:r w:rsidR="002C5B81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.</w:t>
            </w:r>
          </w:p>
          <w:p w:rsidR="0070794F" w:rsidRPr="009D027A" w:rsidRDefault="0070794F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Trivandrum</w:t>
            </w:r>
            <w:r w:rsidR="00C865BD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-695010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sym w:font="Wingdings 2" w:char="F027"/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04</w:t>
            </w:r>
            <w:r w:rsidR="0070794F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71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-</w:t>
            </w:r>
            <w:r w:rsidR="0070794F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2337352</w:t>
            </w:r>
            <w:r w:rsidR="00F9584B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(O)</w:t>
            </w:r>
          </w:p>
          <w:p w:rsidR="002C5B81" w:rsidRPr="009D027A" w:rsidRDefault="002C5B81">
            <w:pPr>
              <w:rPr>
                <w:rFonts w:ascii="Arial" w:hAnsi="Arial" w:cs="Arial"/>
                <w:b/>
                <w:i/>
                <w:color w:val="808000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t>2</w:t>
            </w:r>
            <w:r w:rsidR="0070794F" w:rsidRPr="009D027A">
              <w:rPr>
                <w:rFonts w:ascii="Arial" w:hAnsi="Arial" w:cs="Arial"/>
                <w:b/>
                <w:i/>
                <w:color w:val="808000"/>
              </w:rPr>
              <w:t>320010</w:t>
            </w:r>
            <w:r w:rsidRPr="009D027A">
              <w:rPr>
                <w:rFonts w:ascii="Arial" w:hAnsi="Arial" w:cs="Arial"/>
                <w:b/>
                <w:i/>
                <w:color w:val="808000"/>
              </w:rPr>
              <w:t xml:space="preserve"> (F)</w:t>
            </w:r>
          </w:p>
          <w:p w:rsidR="00F9584B" w:rsidRPr="009D027A" w:rsidRDefault="00F9584B" w:rsidP="00F9584B">
            <w:pPr>
              <w:rPr>
                <w:rFonts w:ascii="Arial" w:hAnsi="Arial" w:cs="Arial"/>
                <w:b/>
                <w:i/>
                <w:color w:val="808000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t>2311177(R)</w:t>
            </w:r>
          </w:p>
          <w:p w:rsidR="002C5B81" w:rsidRPr="009D027A" w:rsidRDefault="00F9584B">
            <w:pPr>
              <w:rPr>
                <w:rFonts w:ascii="Arial" w:hAnsi="Arial" w:cs="Arial"/>
                <w:b/>
                <w:i/>
                <w:color w:val="808000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t xml:space="preserve">9447001177(M)  </w:t>
            </w:r>
          </w:p>
          <w:p w:rsidR="00F9584B" w:rsidRPr="009D027A" w:rsidRDefault="00F9584B">
            <w:pPr>
              <w:rPr>
                <w:rFonts w:ascii="Arial" w:hAnsi="Arial" w:cs="Arial"/>
                <w:b/>
                <w:i/>
                <w:color w:val="808000"/>
              </w:rPr>
            </w:pPr>
          </w:p>
          <w:p w:rsidR="002C5B81" w:rsidRPr="009D027A" w:rsidRDefault="002C5B81">
            <w:pPr>
              <w:pStyle w:val="Heading2"/>
              <w:rPr>
                <w:rFonts w:ascii="Arial" w:hAnsi="Arial" w:cs="Arial"/>
                <w:u w:val="single"/>
              </w:rPr>
            </w:pPr>
            <w:r w:rsidRPr="009D027A">
              <w:rPr>
                <w:rFonts w:ascii="Arial" w:hAnsi="Arial" w:cs="Arial"/>
                <w:u w:val="single"/>
              </w:rPr>
              <w:t>CIRCLE TREASURER</w:t>
            </w:r>
          </w:p>
          <w:p w:rsidR="002C5B81" w:rsidRPr="009D027A" w:rsidRDefault="002C5B81">
            <w:pPr>
              <w:rPr>
                <w:rFonts w:ascii="Arial" w:hAnsi="Arial" w:cs="Arial"/>
              </w:rPr>
            </w:pPr>
          </w:p>
          <w:p w:rsidR="00BB7774" w:rsidRPr="009D027A" w:rsidRDefault="00BB7774" w:rsidP="00BB7774">
            <w:pPr>
              <w:pStyle w:val="Heading3"/>
              <w:rPr>
                <w:rFonts w:ascii="Arial" w:eastAsia="Arial Unicode MS" w:hAnsi="Arial" w:cs="Arial"/>
                <w:i/>
                <w:color w:val="808000"/>
                <w:sz w:val="20"/>
              </w:rPr>
            </w:pPr>
            <w:r w:rsidRPr="009D027A">
              <w:rPr>
                <w:rFonts w:ascii="Arial" w:hAnsi="Arial" w:cs="Arial"/>
                <w:i/>
                <w:color w:val="808000"/>
                <w:sz w:val="20"/>
              </w:rPr>
              <w:t>P. Janardhanan</w:t>
            </w:r>
          </w:p>
          <w:p w:rsidR="00BB7774" w:rsidRPr="009D027A" w:rsidRDefault="00BB7774" w:rsidP="00BB7774">
            <w:pPr>
              <w:rPr>
                <w:rFonts w:ascii="Arial" w:hAnsi="Arial" w:cs="Arial"/>
                <w:b/>
                <w:i/>
                <w:color w:val="808000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t>Sub Divisional Engineer</w:t>
            </w:r>
          </w:p>
          <w:p w:rsidR="00BB7774" w:rsidRPr="009D027A" w:rsidRDefault="00FE058B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Broad Band</w:t>
            </w:r>
            <w:r w:rsidR="00BB7774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, ,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O/o CGMT, Kerala</w:t>
            </w:r>
            <w:r w:rsidR="00BB7774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 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, Trivandrum</w:t>
            </w:r>
          </w:p>
          <w:p w:rsidR="00CA4692" w:rsidRPr="009D027A" w:rsidRDefault="00CA4692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0471-2307574(O)</w:t>
            </w:r>
          </w:p>
          <w:p w:rsidR="00BB7774" w:rsidRPr="009D027A" w:rsidRDefault="00BB7774" w:rsidP="00BB7774">
            <w:pPr>
              <w:rPr>
                <w:rFonts w:ascii="Arial" w:hAnsi="Arial" w:cs="Arial"/>
                <w:b/>
                <w:i/>
                <w:color w:val="808000"/>
                <w:lang w:val="pt-BR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04</w:t>
            </w:r>
            <w:r w:rsidR="00FE058B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71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-23</w:t>
            </w:r>
            <w:r w:rsidR="00FE058B"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>18382</w:t>
            </w:r>
            <w:r w:rsidRPr="009D027A">
              <w:rPr>
                <w:rFonts w:ascii="Arial" w:hAnsi="Arial" w:cs="Arial"/>
                <w:b/>
                <w:i/>
                <w:color w:val="808000"/>
                <w:lang w:val="pt-BR"/>
              </w:rPr>
              <w:t xml:space="preserve">(R), </w:t>
            </w:r>
          </w:p>
          <w:p w:rsidR="00BB7774" w:rsidRPr="009D027A" w:rsidRDefault="00BB7774" w:rsidP="00BB7774">
            <w:pPr>
              <w:rPr>
                <w:rFonts w:ascii="Arial" w:hAnsi="Arial" w:cs="Arial"/>
              </w:rPr>
            </w:pPr>
            <w:r w:rsidRPr="009D027A">
              <w:rPr>
                <w:rFonts w:ascii="Arial" w:hAnsi="Arial" w:cs="Arial"/>
                <w:b/>
                <w:i/>
                <w:color w:val="808000"/>
              </w:rPr>
              <w:t>9446538530 (M)</w:t>
            </w:r>
          </w:p>
          <w:p w:rsidR="002C5B81" w:rsidRPr="00F4239C" w:rsidRDefault="002C5B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B81" w:rsidRPr="00F4239C" w:rsidRDefault="002C5B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B81" w:rsidRPr="00F4239C" w:rsidRDefault="002C5B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B81" w:rsidRPr="00F4239C" w:rsidRDefault="002C5B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B81" w:rsidRPr="00F4239C" w:rsidRDefault="002C5B81" w:rsidP="00C70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D75C4" w:rsidRDefault="00CD75C4" w:rsidP="00CD75C4">
            <w:pPr>
              <w:pStyle w:val="Heading4"/>
              <w:rPr>
                <w:rFonts w:ascii="Verdana" w:hAnsi="Verdana"/>
                <w:b w:val="0"/>
                <w:sz w:val="20"/>
                <w:u w:val="none"/>
              </w:rPr>
            </w:pPr>
          </w:p>
          <w:p w:rsidR="001F6355" w:rsidRPr="005E05D5" w:rsidRDefault="001B599C" w:rsidP="00CD75C4">
            <w:pPr>
              <w:pStyle w:val="Heading4"/>
              <w:rPr>
                <w:rFonts w:ascii="Verdana" w:hAnsi="Verdana"/>
                <w:b w:val="0"/>
                <w:sz w:val="24"/>
                <w:szCs w:val="24"/>
                <w:u w:val="none"/>
              </w:rPr>
            </w:pPr>
            <w:r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No.</w:t>
            </w:r>
            <w:r w:rsidR="001F6355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SNEA/KRL/CGM/2008-2009/</w:t>
            </w:r>
            <w:r w:rsidR="00735506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4</w:t>
            </w:r>
            <w:r w:rsidR="00065DC1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1</w:t>
            </w:r>
            <w:r w:rsidR="001F6355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 xml:space="preserve"> Dated at Trivandrum </w:t>
            </w:r>
            <w:r w:rsidR="00735506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0</w:t>
            </w:r>
            <w:r w:rsidR="004E4D9E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6</w:t>
            </w:r>
            <w:r w:rsidR="001F6355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-</w:t>
            </w:r>
            <w:r w:rsidR="00E9677B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0</w:t>
            </w:r>
            <w:r w:rsidR="004E4D9E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5</w:t>
            </w:r>
            <w:r w:rsidR="001F6355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-20</w:t>
            </w:r>
            <w:r w:rsidR="00E9677B" w:rsidRPr="005E05D5">
              <w:rPr>
                <w:rFonts w:ascii="Verdana" w:hAnsi="Verdana"/>
                <w:b w:val="0"/>
                <w:sz w:val="24"/>
                <w:szCs w:val="24"/>
                <w:u w:val="none"/>
              </w:rPr>
              <w:t>10</w:t>
            </w:r>
          </w:p>
          <w:p w:rsidR="004E4D9E" w:rsidRPr="00CD75C4" w:rsidRDefault="004E4D9E" w:rsidP="00CD75C4">
            <w:pPr>
              <w:jc w:val="both"/>
              <w:rPr>
                <w:rFonts w:ascii="Verdana" w:hAnsi="Verdana"/>
              </w:rPr>
            </w:pPr>
          </w:p>
          <w:p w:rsidR="009409F3" w:rsidRPr="00A852BC" w:rsidRDefault="009409F3" w:rsidP="009409F3">
            <w:pPr>
              <w:pStyle w:val="BodyText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A852BC">
              <w:rPr>
                <w:rFonts w:ascii="Verdana" w:hAnsi="Verdana"/>
                <w:b/>
                <w:sz w:val="24"/>
                <w:szCs w:val="24"/>
                <w:u w:val="single"/>
              </w:rPr>
              <w:t>NOTICE</w:t>
            </w:r>
          </w:p>
          <w:p w:rsidR="009409F3" w:rsidRPr="00DE2F95" w:rsidRDefault="009409F3" w:rsidP="009409F3">
            <w:pPr>
              <w:rPr>
                <w:rFonts w:ascii="Verdana" w:hAnsi="Verdana"/>
                <w:sz w:val="24"/>
                <w:szCs w:val="24"/>
              </w:rPr>
            </w:pPr>
          </w:p>
          <w:p w:rsidR="009409F3" w:rsidRPr="00DE2F95" w:rsidRDefault="009409F3" w:rsidP="009409F3">
            <w:pPr>
              <w:pStyle w:val="Heading2"/>
              <w:jc w:val="both"/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           It is hereby notified that </w:t>
            </w:r>
            <w:r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>an emergency meeting of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 xml:space="preserve">Circle Executive Committee 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of Sanchar Nigam Executives Association (India), Kerala Circle will be held at </w:t>
            </w:r>
            <w:r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Ernakulam on 13-05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-20</w:t>
            </w:r>
            <w:r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10 and 14-05-2010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="001A2DB2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>General Secretary Com. G.L.Jogi will be attending and addressing the CEC.</w:t>
            </w:r>
          </w:p>
          <w:p w:rsidR="009409F3" w:rsidRPr="00DE2F95" w:rsidRDefault="009409F3" w:rsidP="009409F3">
            <w:pPr>
              <w:rPr>
                <w:rFonts w:ascii="Verdana" w:hAnsi="Verdana"/>
                <w:sz w:val="24"/>
                <w:szCs w:val="24"/>
              </w:rPr>
            </w:pPr>
          </w:p>
          <w:p w:rsidR="009409F3" w:rsidRPr="00DE2F95" w:rsidRDefault="009409F3" w:rsidP="009409F3">
            <w:pPr>
              <w:pStyle w:val="Heading2"/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Venue               </w:t>
            </w:r>
            <w:r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: </w:t>
            </w:r>
            <w:r w:rsidRPr="00B64809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POC, By-pass Jn, Palarivattom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Ernakulam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. </w:t>
            </w:r>
          </w:p>
          <w:p w:rsidR="009409F3" w:rsidRPr="00DE2F95" w:rsidRDefault="009409F3" w:rsidP="009409F3">
            <w:pPr>
              <w:pStyle w:val="Heading2"/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                                  </w:t>
            </w:r>
          </w:p>
          <w:p w:rsidR="009409F3" w:rsidRPr="00DE2F95" w:rsidRDefault="009409F3" w:rsidP="009409F3">
            <w:pPr>
              <w:pStyle w:val="Heading2"/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>Date and Time</w:t>
            </w:r>
            <w:r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: 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3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-</w:t>
            </w:r>
            <w:r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05-2010</w:t>
            </w:r>
            <w:r w:rsidRPr="00A852BC">
              <w:rPr>
                <w:rFonts w:ascii="Verdana" w:hAnsi="Verdana"/>
                <w:bCs w:val="0"/>
                <w:i w:val="0"/>
                <w:color w:val="auto"/>
                <w:sz w:val="24"/>
                <w:szCs w:val="24"/>
              </w:rPr>
              <w:t>, 10 AM</w:t>
            </w:r>
            <w:r w:rsidRPr="00DE2F95">
              <w:rPr>
                <w:rFonts w:ascii="Verdana" w:hAnsi="Verdana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</w:p>
          <w:p w:rsidR="009409F3" w:rsidRPr="00DE2F95" w:rsidRDefault="009409F3" w:rsidP="009409F3">
            <w:pPr>
              <w:rPr>
                <w:rFonts w:ascii="Verdana" w:hAnsi="Verdana"/>
                <w:sz w:val="24"/>
                <w:szCs w:val="24"/>
              </w:rPr>
            </w:pPr>
          </w:p>
          <w:p w:rsidR="009409F3" w:rsidRDefault="009409F3" w:rsidP="009409F3">
            <w:pPr>
              <w:pStyle w:val="BodyText2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</w:t>
            </w:r>
          </w:p>
          <w:p w:rsidR="009409F3" w:rsidRPr="00DE2F95" w:rsidRDefault="009409F3" w:rsidP="009409F3">
            <w:pPr>
              <w:pStyle w:val="BodyText2"/>
              <w:rPr>
                <w:rFonts w:ascii="Verdana" w:hAnsi="Verdana"/>
                <w:sz w:val="24"/>
                <w:szCs w:val="24"/>
              </w:rPr>
            </w:pPr>
          </w:p>
          <w:p w:rsidR="009409F3" w:rsidRPr="00DE2F95" w:rsidRDefault="009409F3" w:rsidP="009409F3">
            <w:pPr>
              <w:ind w:left="2160" w:firstLine="720"/>
              <w:jc w:val="both"/>
              <w:rPr>
                <w:rFonts w:ascii="Verdana" w:hAnsi="Verdana"/>
                <w:sz w:val="24"/>
                <w:szCs w:val="24"/>
              </w:rPr>
            </w:pPr>
            <w:r w:rsidRPr="00DE2F95">
              <w:rPr>
                <w:rFonts w:ascii="Verdana" w:hAnsi="Verdana"/>
                <w:sz w:val="24"/>
                <w:szCs w:val="24"/>
              </w:rPr>
              <w:t>Thanking you,</w:t>
            </w:r>
          </w:p>
          <w:p w:rsidR="009409F3" w:rsidRDefault="009409F3" w:rsidP="009409F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</w:p>
          <w:p w:rsidR="009409F3" w:rsidRDefault="009409F3" w:rsidP="009409F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409F3" w:rsidRPr="00DE2F95" w:rsidRDefault="009409F3" w:rsidP="009409F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E2F95">
              <w:rPr>
                <w:rFonts w:ascii="Verdana" w:hAnsi="Verdana"/>
                <w:sz w:val="24"/>
                <w:szCs w:val="24"/>
              </w:rPr>
              <w:t xml:space="preserve">      </w:t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</w:r>
            <w:r w:rsidRPr="00DE2F95">
              <w:rPr>
                <w:rFonts w:ascii="Verdana" w:hAnsi="Verdana"/>
                <w:sz w:val="24"/>
                <w:szCs w:val="24"/>
              </w:rPr>
              <w:tab/>
              <w:t xml:space="preserve">      (N.A.Abraham)</w:t>
            </w:r>
          </w:p>
          <w:p w:rsidR="009409F3" w:rsidRDefault="001A2DB2" w:rsidP="009409F3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  <w:t xml:space="preserve">    Circle Secretary</w:t>
            </w:r>
          </w:p>
          <w:p w:rsidR="001A2DB2" w:rsidRPr="00DE2F95" w:rsidRDefault="001A2DB2" w:rsidP="009409F3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  <w:t xml:space="preserve">    SNEA (India)</w:t>
            </w:r>
          </w:p>
          <w:p w:rsidR="001A2DB2" w:rsidRPr="00AC645E" w:rsidRDefault="001A2DB2" w:rsidP="001A2DB2">
            <w:pPr>
              <w:pStyle w:val="Heading2"/>
              <w:rPr>
                <w:rFonts w:ascii="Verdana" w:hAnsi="Verdana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AC645E">
              <w:rPr>
                <w:rFonts w:ascii="Verdana" w:hAnsi="Verdana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Copy to: </w:t>
            </w:r>
          </w:p>
          <w:p w:rsidR="001A2DB2" w:rsidRPr="00F2245D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C645E">
              <w:rPr>
                <w:sz w:val="22"/>
                <w:szCs w:val="22"/>
              </w:rPr>
              <w:tab/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1) </w:t>
            </w:r>
            <w:r w:rsidRPr="001A2DB2">
              <w:rPr>
                <w:rFonts w:ascii="Verdana" w:hAnsi="Verdana"/>
                <w:b/>
                <w:bCs/>
                <w:sz w:val="22"/>
                <w:szCs w:val="22"/>
              </w:rPr>
              <w:t>CGMT Kerala Circle</w:t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with request to sanction Special Causal </w:t>
            </w:r>
            <w:r>
              <w:rPr>
                <w:rFonts w:ascii="Verdana" w:hAnsi="Verdana"/>
                <w:sz w:val="22"/>
                <w:szCs w:val="22"/>
              </w:rPr>
              <w:tab/>
              <w:t xml:space="preserve">leave </w:t>
            </w:r>
            <w:r>
              <w:rPr>
                <w:rFonts w:ascii="Verdana" w:hAnsi="Verdana"/>
                <w:sz w:val="22"/>
                <w:szCs w:val="22"/>
              </w:rPr>
              <w:tab/>
              <w:t xml:space="preserve">to </w:t>
            </w:r>
            <w:r w:rsidRPr="00F2245D">
              <w:rPr>
                <w:rFonts w:ascii="Verdana" w:hAnsi="Verdana"/>
                <w:sz w:val="22"/>
                <w:szCs w:val="22"/>
              </w:rPr>
              <w:t>C</w:t>
            </w:r>
            <w:r>
              <w:rPr>
                <w:rFonts w:ascii="Verdana" w:hAnsi="Verdana"/>
                <w:sz w:val="22"/>
                <w:szCs w:val="22"/>
              </w:rPr>
              <w:t>EC members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for attending the </w:t>
            </w:r>
            <w:r>
              <w:rPr>
                <w:rFonts w:ascii="Verdana" w:hAnsi="Verdana"/>
                <w:sz w:val="22"/>
                <w:szCs w:val="22"/>
              </w:rPr>
              <w:t>CEC meeting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at </w:t>
            </w:r>
            <w:r>
              <w:rPr>
                <w:rFonts w:ascii="Verdana" w:hAnsi="Verdana"/>
                <w:sz w:val="22"/>
                <w:szCs w:val="22"/>
              </w:rPr>
              <w:t xml:space="preserve">Ernakulam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on individual request.</w:t>
            </w:r>
          </w:p>
          <w:p w:rsidR="001A2DB2" w:rsidRPr="00F2245D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C645E">
              <w:rPr>
                <w:rFonts w:ascii="Verdana" w:hAnsi="Verdana"/>
                <w:sz w:val="22"/>
                <w:szCs w:val="22"/>
              </w:rPr>
              <w:tab/>
              <w:t xml:space="preserve">2) CGM, STR, Chennai </w:t>
            </w:r>
            <w:r>
              <w:rPr>
                <w:rFonts w:ascii="Verdana" w:hAnsi="Verdana"/>
                <w:sz w:val="22"/>
                <w:szCs w:val="22"/>
              </w:rPr>
              <w:t xml:space="preserve">with request to sanction 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Special Causal leave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to C</w:t>
            </w:r>
            <w:r>
              <w:rPr>
                <w:rFonts w:ascii="Verdana" w:hAnsi="Verdana"/>
                <w:sz w:val="22"/>
                <w:szCs w:val="22"/>
              </w:rPr>
              <w:t>EC members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for attending the </w:t>
            </w:r>
            <w:r>
              <w:rPr>
                <w:rFonts w:ascii="Verdana" w:hAnsi="Verdana"/>
                <w:sz w:val="22"/>
                <w:szCs w:val="22"/>
              </w:rPr>
              <w:t>CEC meeting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at </w:t>
            </w:r>
            <w:r>
              <w:rPr>
                <w:rFonts w:ascii="Verdana" w:hAnsi="Verdana"/>
                <w:sz w:val="22"/>
                <w:szCs w:val="22"/>
              </w:rPr>
              <w:t xml:space="preserve">Ernakulam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on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individual request.</w:t>
            </w:r>
          </w:p>
          <w:p w:rsidR="001A2DB2" w:rsidRPr="00F2245D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F2B4C">
              <w:rPr>
                <w:rFonts w:ascii="Verdana" w:hAnsi="Verdana"/>
                <w:sz w:val="22"/>
                <w:szCs w:val="22"/>
              </w:rPr>
              <w:tab/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3) CGM, STP, Chennai </w:t>
            </w:r>
            <w:r>
              <w:rPr>
                <w:rFonts w:ascii="Verdana" w:hAnsi="Verdana"/>
                <w:sz w:val="22"/>
                <w:szCs w:val="22"/>
              </w:rPr>
              <w:t xml:space="preserve">with request to sanction 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Special Causal leave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to C</w:t>
            </w:r>
            <w:r>
              <w:rPr>
                <w:rFonts w:ascii="Verdana" w:hAnsi="Verdana"/>
                <w:sz w:val="22"/>
                <w:szCs w:val="22"/>
              </w:rPr>
              <w:t>EC members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for attending the </w:t>
            </w:r>
            <w:r>
              <w:rPr>
                <w:rFonts w:ascii="Verdana" w:hAnsi="Verdana"/>
                <w:sz w:val="22"/>
                <w:szCs w:val="22"/>
              </w:rPr>
              <w:t>CEC meeting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at </w:t>
            </w:r>
            <w:r>
              <w:rPr>
                <w:rFonts w:ascii="Verdana" w:hAnsi="Verdana"/>
                <w:sz w:val="22"/>
                <w:szCs w:val="22"/>
              </w:rPr>
              <w:t xml:space="preserve">Ernakulam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on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individual request.</w:t>
            </w:r>
          </w:p>
          <w:p w:rsidR="001A2DB2" w:rsidRPr="00F2245D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F2B4C">
              <w:rPr>
                <w:rFonts w:ascii="Verdana" w:hAnsi="Verdana"/>
                <w:sz w:val="22"/>
                <w:szCs w:val="22"/>
              </w:rPr>
              <w:tab/>
              <w:t>4) Chief Engineer (Electrical) /</w:t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Chief Engineer (Civil), </w:t>
            </w:r>
            <w:r w:rsidRPr="009F2B4C">
              <w:rPr>
                <w:rFonts w:ascii="Verdana" w:hAnsi="Verdana"/>
                <w:sz w:val="22"/>
                <w:szCs w:val="22"/>
              </w:rPr>
              <w:t>Trivandrum</w:t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ab/>
              <w:t xml:space="preserve">with request to sanction </w:t>
            </w:r>
            <w:r w:rsidRPr="00F2245D">
              <w:rPr>
                <w:rFonts w:ascii="Verdana" w:hAnsi="Verdana"/>
                <w:sz w:val="22"/>
                <w:szCs w:val="22"/>
              </w:rPr>
              <w:t>Special Causal leave to C</w:t>
            </w:r>
            <w:r>
              <w:rPr>
                <w:rFonts w:ascii="Verdana" w:hAnsi="Verdana"/>
                <w:sz w:val="22"/>
                <w:szCs w:val="22"/>
              </w:rPr>
              <w:t xml:space="preserve">EC members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for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attending the </w:t>
            </w:r>
            <w:r>
              <w:rPr>
                <w:rFonts w:ascii="Verdana" w:hAnsi="Verdana"/>
                <w:sz w:val="22"/>
                <w:szCs w:val="22"/>
              </w:rPr>
              <w:t>CEC meeting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 at </w:t>
            </w:r>
            <w:r>
              <w:rPr>
                <w:rFonts w:ascii="Verdana" w:hAnsi="Verdana"/>
                <w:sz w:val="22"/>
                <w:szCs w:val="22"/>
              </w:rPr>
              <w:t>Ernakulam on</w:t>
            </w:r>
            <w:r w:rsidR="00D176A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2245D">
              <w:rPr>
                <w:rFonts w:ascii="Verdana" w:hAnsi="Verdana"/>
                <w:sz w:val="22"/>
                <w:szCs w:val="22"/>
              </w:rPr>
              <w:t xml:space="preserve">individual 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F2245D">
              <w:rPr>
                <w:rFonts w:ascii="Verdana" w:hAnsi="Verdana"/>
                <w:sz w:val="22"/>
                <w:szCs w:val="22"/>
              </w:rPr>
              <w:t>request.</w:t>
            </w:r>
          </w:p>
          <w:p w:rsidR="001A2DB2" w:rsidRPr="00AC645E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C645E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AC645E">
              <w:rPr>
                <w:rFonts w:ascii="Verdana" w:hAnsi="Verdana"/>
                <w:sz w:val="22"/>
                <w:szCs w:val="22"/>
              </w:rPr>
              <w:t>) GM, STR</w:t>
            </w:r>
            <w:r>
              <w:rPr>
                <w:rFonts w:ascii="Verdana" w:hAnsi="Verdana"/>
                <w:sz w:val="22"/>
                <w:szCs w:val="22"/>
              </w:rPr>
              <w:t xml:space="preserve"> /</w:t>
            </w:r>
            <w:r w:rsidRPr="00AC645E">
              <w:rPr>
                <w:rFonts w:ascii="Verdana" w:hAnsi="Verdana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9F2B4C">
                <w:rPr>
                  <w:rFonts w:ascii="Verdana" w:hAnsi="Verdana"/>
                  <w:sz w:val="22"/>
                  <w:szCs w:val="22"/>
                </w:rPr>
                <w:t>DGM</w:t>
              </w:r>
            </w:smartTag>
            <w:r w:rsidRPr="009F2B4C">
              <w:rPr>
                <w:rFonts w:ascii="Verdana" w:hAnsi="Verdana"/>
                <w:sz w:val="22"/>
                <w:szCs w:val="22"/>
              </w:rPr>
              <w:t xml:space="preserve">, STP </w:t>
            </w:r>
            <w:r w:rsidRPr="00AC645E">
              <w:rPr>
                <w:rFonts w:ascii="Verdana" w:hAnsi="Verdana"/>
                <w:sz w:val="22"/>
                <w:szCs w:val="22"/>
              </w:rPr>
              <w:t>Ernakulam.</w:t>
            </w:r>
          </w:p>
          <w:p w:rsidR="001A2DB2" w:rsidRPr="009F2B4C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C645E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9F2B4C">
              <w:rPr>
                <w:rFonts w:ascii="Verdana" w:hAnsi="Verdana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sz w:val="22"/>
                <w:szCs w:val="22"/>
              </w:rPr>
              <w:t xml:space="preserve">Com G.L.Jogi, </w:t>
            </w:r>
            <w:r w:rsidRPr="009F2B4C">
              <w:rPr>
                <w:rFonts w:ascii="Verdana" w:hAnsi="Verdana"/>
                <w:sz w:val="22"/>
                <w:szCs w:val="22"/>
              </w:rPr>
              <w:t>General Secretary, SNEA (</w:t>
            </w:r>
            <w:smartTag w:uri="urn:schemas-microsoft-com:office:smarttags" w:element="country-region">
              <w:r w:rsidRPr="009F2B4C">
                <w:rPr>
                  <w:rFonts w:ascii="Verdana" w:hAnsi="Verdana"/>
                  <w:sz w:val="22"/>
                  <w:szCs w:val="22"/>
                </w:rPr>
                <w:t>India</w:t>
              </w:r>
            </w:smartTag>
            <w:r w:rsidRPr="009F2B4C">
              <w:rPr>
                <w:rFonts w:ascii="Verdana" w:hAnsi="Verdana"/>
                <w:sz w:val="22"/>
                <w:szCs w:val="22"/>
              </w:rPr>
              <w:t xml:space="preserve">), CHQ, </w:t>
            </w:r>
            <w:smartTag w:uri="urn:schemas-microsoft-com:office:smarttags" w:element="City">
              <w:smartTag w:uri="urn:schemas-microsoft-com:office:smarttags" w:element="place">
                <w:r w:rsidRPr="009F2B4C">
                  <w:rPr>
                    <w:rFonts w:ascii="Verdana" w:hAnsi="Verdana"/>
                    <w:sz w:val="22"/>
                    <w:szCs w:val="22"/>
                  </w:rPr>
                  <w:t>New Delhi</w:t>
                </w:r>
              </w:smartTag>
            </w:smartTag>
            <w:r w:rsidRPr="009F2B4C">
              <w:rPr>
                <w:rFonts w:ascii="Verdana" w:hAnsi="Verdana"/>
                <w:sz w:val="22"/>
                <w:szCs w:val="22"/>
              </w:rPr>
              <w:t>.</w:t>
            </w:r>
          </w:p>
          <w:p w:rsidR="001A2DB2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F2B4C">
              <w:rPr>
                <w:rFonts w:ascii="Verdana" w:hAnsi="Verdana"/>
                <w:sz w:val="22"/>
                <w:szCs w:val="22"/>
              </w:rPr>
              <w:tab/>
              <w:t xml:space="preserve">7) </w:t>
            </w:r>
            <w:r>
              <w:rPr>
                <w:rFonts w:ascii="Verdana" w:hAnsi="Verdana"/>
                <w:sz w:val="22"/>
                <w:szCs w:val="22"/>
              </w:rPr>
              <w:t>Com. K.Sebastin, AGS CHQ</w:t>
            </w:r>
          </w:p>
          <w:p w:rsidR="001A2DB2" w:rsidRDefault="001A2DB2" w:rsidP="001A2DB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  <w:t xml:space="preserve">8) Com. Rajan, </w:t>
            </w:r>
            <w:r w:rsidRPr="009F2B4C">
              <w:rPr>
                <w:rFonts w:ascii="Verdana" w:hAnsi="Verdana"/>
                <w:sz w:val="22"/>
                <w:szCs w:val="22"/>
              </w:rPr>
              <w:t>Joint Secretary (South) CHQ</w:t>
            </w:r>
          </w:p>
          <w:p w:rsidR="00B046C9" w:rsidRPr="00CD75C4" w:rsidRDefault="001A2DB2" w:rsidP="001A2DB2">
            <w:pPr>
              <w:jc w:val="both"/>
              <w:rPr>
                <w:rFonts w:ascii="Verdana" w:hAnsi="Verdana"/>
              </w:rPr>
            </w:pPr>
            <w:r w:rsidRPr="009F2B4C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9F2B4C">
              <w:rPr>
                <w:rFonts w:ascii="Verdana" w:hAnsi="Verdana"/>
                <w:sz w:val="22"/>
                <w:szCs w:val="22"/>
              </w:rPr>
              <w:t>) Circle Office bearers, CEC members, SSA / Branch Secretaries.</w:t>
            </w:r>
          </w:p>
        </w:tc>
      </w:tr>
    </w:tbl>
    <w:p w:rsidR="002C5B81" w:rsidRPr="00F4239C" w:rsidRDefault="002C5B81" w:rsidP="000E5DC6">
      <w:pPr>
        <w:rPr>
          <w:rFonts w:ascii="Arial" w:hAnsi="Arial" w:cs="Arial"/>
          <w:sz w:val="24"/>
          <w:szCs w:val="24"/>
        </w:rPr>
      </w:pPr>
    </w:p>
    <w:sectPr w:rsidR="002C5B81" w:rsidRPr="00F4239C" w:rsidSect="00E9677B">
      <w:footerReference w:type="default" r:id="rId9"/>
      <w:pgSz w:w="12240" w:h="16560" w:code="1"/>
      <w:pgMar w:top="540" w:right="1008" w:bottom="630" w:left="1800" w:header="720" w:footer="9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10" w:rsidRDefault="00411A10">
      <w:r>
        <w:separator/>
      </w:r>
    </w:p>
  </w:endnote>
  <w:endnote w:type="continuationSeparator" w:id="1">
    <w:p w:rsidR="00411A10" w:rsidRDefault="0041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1F" w:rsidRDefault="00185C1F">
    <w:pPr>
      <w:pStyle w:val="Footer"/>
      <w:jc w:val="right"/>
    </w:pPr>
    <w:r>
      <w:rPr>
        <w:snapToGrid w:val="0"/>
      </w:rPr>
      <w:t xml:space="preserve">Page </w:t>
    </w:r>
    <w:r w:rsidR="00B536E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B536E8">
      <w:rPr>
        <w:snapToGrid w:val="0"/>
      </w:rPr>
      <w:fldChar w:fldCharType="separate"/>
    </w:r>
    <w:r w:rsidR="00D176A1">
      <w:rPr>
        <w:noProof/>
        <w:snapToGrid w:val="0"/>
      </w:rPr>
      <w:t>1</w:t>
    </w:r>
    <w:r w:rsidR="00B536E8">
      <w:rPr>
        <w:snapToGrid w:val="0"/>
      </w:rPr>
      <w:fldChar w:fldCharType="end"/>
    </w:r>
    <w:r>
      <w:rPr>
        <w:snapToGrid w:val="0"/>
      </w:rPr>
      <w:t xml:space="preserve"> of </w:t>
    </w:r>
    <w:r w:rsidR="00B536E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B536E8">
      <w:rPr>
        <w:snapToGrid w:val="0"/>
      </w:rPr>
      <w:fldChar w:fldCharType="separate"/>
    </w:r>
    <w:r w:rsidR="00D176A1">
      <w:rPr>
        <w:noProof/>
        <w:snapToGrid w:val="0"/>
      </w:rPr>
      <w:t>1</w:t>
    </w:r>
    <w:r w:rsidR="00B536E8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10" w:rsidRDefault="00411A10">
      <w:r>
        <w:separator/>
      </w:r>
    </w:p>
  </w:footnote>
  <w:footnote w:type="continuationSeparator" w:id="1">
    <w:p w:rsidR="00411A10" w:rsidRDefault="0041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5A6"/>
    <w:multiLevelType w:val="singleLevel"/>
    <w:tmpl w:val="BE6A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BC2A53"/>
    <w:multiLevelType w:val="singleLevel"/>
    <w:tmpl w:val="D0E22B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825"/>
      </w:pPr>
      <w:rPr>
        <w:rFonts w:hint="default"/>
      </w:rPr>
    </w:lvl>
  </w:abstractNum>
  <w:abstractNum w:abstractNumId="2">
    <w:nsid w:val="0F266171"/>
    <w:multiLevelType w:val="hybridMultilevel"/>
    <w:tmpl w:val="03EA7748"/>
    <w:lvl w:ilvl="0" w:tplc="A2E49866">
      <w:start w:val="19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1B74DD"/>
    <w:multiLevelType w:val="singleLevel"/>
    <w:tmpl w:val="D254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690981"/>
    <w:multiLevelType w:val="singleLevel"/>
    <w:tmpl w:val="9F0AB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0B3F47"/>
    <w:multiLevelType w:val="multilevel"/>
    <w:tmpl w:val="85046F1E"/>
    <w:lvl w:ilvl="0">
      <w:start w:val="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31D6938"/>
    <w:multiLevelType w:val="singleLevel"/>
    <w:tmpl w:val="99B07E9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2E497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156BE9"/>
    <w:multiLevelType w:val="singleLevel"/>
    <w:tmpl w:val="1D301FD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21EE5582"/>
    <w:multiLevelType w:val="multilevel"/>
    <w:tmpl w:val="C202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86672"/>
    <w:multiLevelType w:val="hybridMultilevel"/>
    <w:tmpl w:val="CE2E3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162BD"/>
    <w:multiLevelType w:val="singleLevel"/>
    <w:tmpl w:val="5B94AAA6"/>
    <w:lvl w:ilvl="0">
      <w:start w:val="1"/>
      <w:numFmt w:val="lowerLetter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2">
    <w:nsid w:val="32B50EB7"/>
    <w:multiLevelType w:val="singleLevel"/>
    <w:tmpl w:val="70C8447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370A2CDF"/>
    <w:multiLevelType w:val="singleLevel"/>
    <w:tmpl w:val="446422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3D564884"/>
    <w:multiLevelType w:val="hybridMultilevel"/>
    <w:tmpl w:val="ADCACD12"/>
    <w:lvl w:ilvl="0" w:tplc="6E7AA62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562F26"/>
    <w:multiLevelType w:val="singleLevel"/>
    <w:tmpl w:val="1ED2A404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4008276C"/>
    <w:multiLevelType w:val="hybridMultilevel"/>
    <w:tmpl w:val="6EE26D38"/>
    <w:lvl w:ilvl="0" w:tplc="18A025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796964"/>
    <w:multiLevelType w:val="multilevel"/>
    <w:tmpl w:val="F54E3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3B127C8"/>
    <w:multiLevelType w:val="singleLevel"/>
    <w:tmpl w:val="D254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1808EB"/>
    <w:multiLevelType w:val="hybridMultilevel"/>
    <w:tmpl w:val="D5BAE83A"/>
    <w:lvl w:ilvl="0" w:tplc="3DC2AA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82529"/>
    <w:multiLevelType w:val="singleLevel"/>
    <w:tmpl w:val="B66AB54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</w:abstractNum>
  <w:abstractNum w:abstractNumId="21">
    <w:nsid w:val="49B03783"/>
    <w:multiLevelType w:val="singleLevel"/>
    <w:tmpl w:val="B9DCBA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52D03A38"/>
    <w:multiLevelType w:val="hybridMultilevel"/>
    <w:tmpl w:val="A73E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5621C"/>
    <w:multiLevelType w:val="hybridMultilevel"/>
    <w:tmpl w:val="E230D06C"/>
    <w:lvl w:ilvl="0" w:tplc="95D455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7D43F8"/>
    <w:multiLevelType w:val="hybridMultilevel"/>
    <w:tmpl w:val="73A27BA2"/>
    <w:lvl w:ilvl="0" w:tplc="3EAE2A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742B8"/>
    <w:multiLevelType w:val="singleLevel"/>
    <w:tmpl w:val="AADAF5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6">
    <w:nsid w:val="649446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761AE9"/>
    <w:multiLevelType w:val="hybridMultilevel"/>
    <w:tmpl w:val="53B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3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1191F"/>
    <w:multiLevelType w:val="hybridMultilevel"/>
    <w:tmpl w:val="1054D3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A991D4F"/>
    <w:multiLevelType w:val="multilevel"/>
    <w:tmpl w:val="0756BD20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CC67DC8"/>
    <w:multiLevelType w:val="singleLevel"/>
    <w:tmpl w:val="D254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3523A8"/>
    <w:multiLevelType w:val="hybridMultilevel"/>
    <w:tmpl w:val="2C2ABB56"/>
    <w:lvl w:ilvl="0" w:tplc="9C32B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A866DA"/>
    <w:multiLevelType w:val="singleLevel"/>
    <w:tmpl w:val="D254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CF48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34"/>
  </w:num>
  <w:num w:numId="5">
    <w:abstractNumId w:val="7"/>
  </w:num>
  <w:num w:numId="6">
    <w:abstractNumId w:val="18"/>
  </w:num>
  <w:num w:numId="7">
    <w:abstractNumId w:val="12"/>
  </w:num>
  <w:num w:numId="8">
    <w:abstractNumId w:val="25"/>
  </w:num>
  <w:num w:numId="9">
    <w:abstractNumId w:val="15"/>
  </w:num>
  <w:num w:numId="10">
    <w:abstractNumId w:val="3"/>
  </w:num>
  <w:num w:numId="11">
    <w:abstractNumId w:val="26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28"/>
  </w:num>
  <w:num w:numId="17">
    <w:abstractNumId w:val="1"/>
  </w:num>
  <w:num w:numId="18">
    <w:abstractNumId w:val="21"/>
  </w:num>
  <w:num w:numId="19">
    <w:abstractNumId w:val="33"/>
  </w:num>
  <w:num w:numId="20">
    <w:abstractNumId w:val="0"/>
  </w:num>
  <w:num w:numId="21">
    <w:abstractNumId w:val="20"/>
  </w:num>
  <w:num w:numId="22">
    <w:abstractNumId w:val="11"/>
  </w:num>
  <w:num w:numId="23">
    <w:abstractNumId w:val="14"/>
  </w:num>
  <w:num w:numId="24">
    <w:abstractNumId w:val="2"/>
  </w:num>
  <w:num w:numId="25">
    <w:abstractNumId w:val="31"/>
  </w:num>
  <w:num w:numId="26">
    <w:abstractNumId w:val="29"/>
  </w:num>
  <w:num w:numId="27">
    <w:abstractNumId w:val="19"/>
  </w:num>
  <w:num w:numId="28">
    <w:abstractNumId w:val="10"/>
  </w:num>
  <w:num w:numId="29">
    <w:abstractNumId w:val="24"/>
  </w:num>
  <w:num w:numId="30">
    <w:abstractNumId w:val="23"/>
  </w:num>
  <w:num w:numId="31">
    <w:abstractNumId w:val="9"/>
  </w:num>
  <w:num w:numId="32">
    <w:abstractNumId w:val="22"/>
  </w:num>
  <w:num w:numId="33">
    <w:abstractNumId w:val="32"/>
  </w:num>
  <w:num w:numId="34">
    <w:abstractNumId w:val="1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FC1"/>
    <w:rsid w:val="00001407"/>
    <w:rsid w:val="0002152E"/>
    <w:rsid w:val="0002336D"/>
    <w:rsid w:val="00040FD5"/>
    <w:rsid w:val="00042225"/>
    <w:rsid w:val="00056829"/>
    <w:rsid w:val="000569F5"/>
    <w:rsid w:val="00065DC1"/>
    <w:rsid w:val="000701EF"/>
    <w:rsid w:val="00077096"/>
    <w:rsid w:val="000A5D3B"/>
    <w:rsid w:val="000B03DD"/>
    <w:rsid w:val="000B2867"/>
    <w:rsid w:val="000B363B"/>
    <w:rsid w:val="000B555A"/>
    <w:rsid w:val="000B6FBC"/>
    <w:rsid w:val="000B7709"/>
    <w:rsid w:val="000E0D67"/>
    <w:rsid w:val="000E19E8"/>
    <w:rsid w:val="000E5DC6"/>
    <w:rsid w:val="00100CC3"/>
    <w:rsid w:val="00110550"/>
    <w:rsid w:val="00124CDC"/>
    <w:rsid w:val="001276EC"/>
    <w:rsid w:val="00164161"/>
    <w:rsid w:val="001769D7"/>
    <w:rsid w:val="00176BC7"/>
    <w:rsid w:val="0018416F"/>
    <w:rsid w:val="00185C1F"/>
    <w:rsid w:val="0019667D"/>
    <w:rsid w:val="001A2DB2"/>
    <w:rsid w:val="001B599C"/>
    <w:rsid w:val="001C0C60"/>
    <w:rsid w:val="001D6C89"/>
    <w:rsid w:val="001D6FC1"/>
    <w:rsid w:val="001F6355"/>
    <w:rsid w:val="00205A00"/>
    <w:rsid w:val="00221149"/>
    <w:rsid w:val="002327ED"/>
    <w:rsid w:val="00267B47"/>
    <w:rsid w:val="00282C3C"/>
    <w:rsid w:val="0028306E"/>
    <w:rsid w:val="00294192"/>
    <w:rsid w:val="00296D17"/>
    <w:rsid w:val="002B3F5E"/>
    <w:rsid w:val="002C5B81"/>
    <w:rsid w:val="002D5FBB"/>
    <w:rsid w:val="002E7954"/>
    <w:rsid w:val="002F3C8A"/>
    <w:rsid w:val="0030293D"/>
    <w:rsid w:val="0030675B"/>
    <w:rsid w:val="003072A5"/>
    <w:rsid w:val="0031274C"/>
    <w:rsid w:val="00317542"/>
    <w:rsid w:val="00326F6C"/>
    <w:rsid w:val="00327793"/>
    <w:rsid w:val="00336C1F"/>
    <w:rsid w:val="003370A1"/>
    <w:rsid w:val="00345B76"/>
    <w:rsid w:val="00354614"/>
    <w:rsid w:val="00390585"/>
    <w:rsid w:val="00392FD9"/>
    <w:rsid w:val="003A053F"/>
    <w:rsid w:val="003B20B2"/>
    <w:rsid w:val="003D37E7"/>
    <w:rsid w:val="003D74E8"/>
    <w:rsid w:val="003E17E2"/>
    <w:rsid w:val="003E1C70"/>
    <w:rsid w:val="00400241"/>
    <w:rsid w:val="00411A10"/>
    <w:rsid w:val="004232B1"/>
    <w:rsid w:val="004446EB"/>
    <w:rsid w:val="004574C1"/>
    <w:rsid w:val="004739A7"/>
    <w:rsid w:val="004803BE"/>
    <w:rsid w:val="0048043E"/>
    <w:rsid w:val="004850B4"/>
    <w:rsid w:val="004863B8"/>
    <w:rsid w:val="004B2CB9"/>
    <w:rsid w:val="004B7309"/>
    <w:rsid w:val="004E4D9E"/>
    <w:rsid w:val="004E78E9"/>
    <w:rsid w:val="00501CE9"/>
    <w:rsid w:val="00507152"/>
    <w:rsid w:val="00507747"/>
    <w:rsid w:val="0052082E"/>
    <w:rsid w:val="00585D4B"/>
    <w:rsid w:val="005B68AC"/>
    <w:rsid w:val="005C4B0A"/>
    <w:rsid w:val="005E05D5"/>
    <w:rsid w:val="005E5F28"/>
    <w:rsid w:val="0060303B"/>
    <w:rsid w:val="00631036"/>
    <w:rsid w:val="00646EB9"/>
    <w:rsid w:val="006B3819"/>
    <w:rsid w:val="006C64B1"/>
    <w:rsid w:val="006D4A81"/>
    <w:rsid w:val="006E54AD"/>
    <w:rsid w:val="0070106B"/>
    <w:rsid w:val="0070794F"/>
    <w:rsid w:val="00711390"/>
    <w:rsid w:val="00734A96"/>
    <w:rsid w:val="00735506"/>
    <w:rsid w:val="00737FCD"/>
    <w:rsid w:val="00743F54"/>
    <w:rsid w:val="007528A4"/>
    <w:rsid w:val="00763FB2"/>
    <w:rsid w:val="007665D9"/>
    <w:rsid w:val="00774C4E"/>
    <w:rsid w:val="007B56F8"/>
    <w:rsid w:val="007D3DFB"/>
    <w:rsid w:val="007D4CD4"/>
    <w:rsid w:val="007E5A5A"/>
    <w:rsid w:val="007E5EC8"/>
    <w:rsid w:val="007E7E04"/>
    <w:rsid w:val="0081217A"/>
    <w:rsid w:val="00813751"/>
    <w:rsid w:val="00815280"/>
    <w:rsid w:val="008162AB"/>
    <w:rsid w:val="00845396"/>
    <w:rsid w:val="00854309"/>
    <w:rsid w:val="008672EE"/>
    <w:rsid w:val="008747A3"/>
    <w:rsid w:val="008A6771"/>
    <w:rsid w:val="008C2B3F"/>
    <w:rsid w:val="008C6F02"/>
    <w:rsid w:val="0090646A"/>
    <w:rsid w:val="00906C01"/>
    <w:rsid w:val="00906CD4"/>
    <w:rsid w:val="009274E5"/>
    <w:rsid w:val="009409F3"/>
    <w:rsid w:val="009A4B91"/>
    <w:rsid w:val="009A54B7"/>
    <w:rsid w:val="009B2EEF"/>
    <w:rsid w:val="009D027A"/>
    <w:rsid w:val="009E78F7"/>
    <w:rsid w:val="009E7D3A"/>
    <w:rsid w:val="009F2B4C"/>
    <w:rsid w:val="00A21759"/>
    <w:rsid w:val="00A247C8"/>
    <w:rsid w:val="00A3150B"/>
    <w:rsid w:val="00A32B3E"/>
    <w:rsid w:val="00A37ADC"/>
    <w:rsid w:val="00A51703"/>
    <w:rsid w:val="00A665C5"/>
    <w:rsid w:val="00A852BC"/>
    <w:rsid w:val="00A97E02"/>
    <w:rsid w:val="00AB2B44"/>
    <w:rsid w:val="00AC645E"/>
    <w:rsid w:val="00B01731"/>
    <w:rsid w:val="00B01AE4"/>
    <w:rsid w:val="00B046C9"/>
    <w:rsid w:val="00B102F8"/>
    <w:rsid w:val="00B1231B"/>
    <w:rsid w:val="00B13DAC"/>
    <w:rsid w:val="00B35B5C"/>
    <w:rsid w:val="00B436F5"/>
    <w:rsid w:val="00B536E8"/>
    <w:rsid w:val="00B75CDE"/>
    <w:rsid w:val="00B90826"/>
    <w:rsid w:val="00B919B4"/>
    <w:rsid w:val="00B92207"/>
    <w:rsid w:val="00B92C55"/>
    <w:rsid w:val="00BB7774"/>
    <w:rsid w:val="00C17288"/>
    <w:rsid w:val="00C23602"/>
    <w:rsid w:val="00C40E59"/>
    <w:rsid w:val="00C621AC"/>
    <w:rsid w:val="00C6702A"/>
    <w:rsid w:val="00C708DD"/>
    <w:rsid w:val="00C865BD"/>
    <w:rsid w:val="00C92E2E"/>
    <w:rsid w:val="00CA33D2"/>
    <w:rsid w:val="00CA4692"/>
    <w:rsid w:val="00CA5116"/>
    <w:rsid w:val="00CB7472"/>
    <w:rsid w:val="00CC1ECC"/>
    <w:rsid w:val="00CD75C4"/>
    <w:rsid w:val="00CE280F"/>
    <w:rsid w:val="00CF0E3B"/>
    <w:rsid w:val="00D176A1"/>
    <w:rsid w:val="00D24909"/>
    <w:rsid w:val="00D24FEA"/>
    <w:rsid w:val="00D334A9"/>
    <w:rsid w:val="00D54271"/>
    <w:rsid w:val="00D7133B"/>
    <w:rsid w:val="00D843BA"/>
    <w:rsid w:val="00D9760C"/>
    <w:rsid w:val="00DE2F95"/>
    <w:rsid w:val="00DE46BD"/>
    <w:rsid w:val="00E037F8"/>
    <w:rsid w:val="00E06708"/>
    <w:rsid w:val="00E2123F"/>
    <w:rsid w:val="00E26400"/>
    <w:rsid w:val="00E50F5B"/>
    <w:rsid w:val="00E633B6"/>
    <w:rsid w:val="00E6668A"/>
    <w:rsid w:val="00E9677B"/>
    <w:rsid w:val="00EA51EC"/>
    <w:rsid w:val="00EC1F03"/>
    <w:rsid w:val="00ED581C"/>
    <w:rsid w:val="00EE0D8C"/>
    <w:rsid w:val="00EE2030"/>
    <w:rsid w:val="00EE284A"/>
    <w:rsid w:val="00F037A9"/>
    <w:rsid w:val="00F112FC"/>
    <w:rsid w:val="00F16314"/>
    <w:rsid w:val="00F2048A"/>
    <w:rsid w:val="00F32789"/>
    <w:rsid w:val="00F32C1F"/>
    <w:rsid w:val="00F37771"/>
    <w:rsid w:val="00F4239C"/>
    <w:rsid w:val="00F46BB7"/>
    <w:rsid w:val="00F63693"/>
    <w:rsid w:val="00F7727D"/>
    <w:rsid w:val="00F81948"/>
    <w:rsid w:val="00F90FDF"/>
    <w:rsid w:val="00F9584B"/>
    <w:rsid w:val="00FA43DA"/>
    <w:rsid w:val="00FA56E0"/>
    <w:rsid w:val="00FE058B"/>
    <w:rsid w:val="00FE4CB3"/>
    <w:rsid w:val="00FE55F3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DFB"/>
    <w:rPr>
      <w:lang w:bidi="ar-SA"/>
    </w:rPr>
  </w:style>
  <w:style w:type="paragraph" w:styleId="Heading1">
    <w:name w:val="heading 1"/>
    <w:basedOn w:val="Normal"/>
    <w:next w:val="Normal"/>
    <w:qFormat/>
    <w:rsid w:val="007D3DFB"/>
    <w:pPr>
      <w:keepNext/>
      <w:jc w:val="center"/>
      <w:outlineLvl w:val="0"/>
    </w:pPr>
    <w:rPr>
      <w:rFonts w:ascii="Lucida Handwriting" w:hAnsi="Lucida Handwriting"/>
      <w:b/>
      <w:sz w:val="28"/>
    </w:rPr>
  </w:style>
  <w:style w:type="paragraph" w:styleId="Heading2">
    <w:name w:val="heading 2"/>
    <w:basedOn w:val="Normal"/>
    <w:next w:val="Normal"/>
    <w:qFormat/>
    <w:rsid w:val="007D3DFB"/>
    <w:pPr>
      <w:keepNext/>
      <w:outlineLvl w:val="1"/>
    </w:pPr>
    <w:rPr>
      <w:rFonts w:ascii="Monotype Corsiva" w:hAnsi="Monotype Corsiva"/>
      <w:b/>
      <w:bCs/>
      <w:i/>
      <w:color w:val="333300"/>
    </w:rPr>
  </w:style>
  <w:style w:type="paragraph" w:styleId="Heading3">
    <w:name w:val="heading 3"/>
    <w:basedOn w:val="Normal"/>
    <w:next w:val="Normal"/>
    <w:qFormat/>
    <w:rsid w:val="007D3DFB"/>
    <w:pPr>
      <w:keepNext/>
      <w:outlineLvl w:val="2"/>
    </w:pPr>
    <w:rPr>
      <w:rFonts w:ascii="Lucida Handwriting" w:hAnsi="Lucida Handwriting"/>
      <w:b/>
      <w:bCs/>
      <w:color w:val="0000FF"/>
      <w:sz w:val="18"/>
    </w:rPr>
  </w:style>
  <w:style w:type="paragraph" w:styleId="Heading4">
    <w:name w:val="heading 4"/>
    <w:basedOn w:val="Normal"/>
    <w:next w:val="Normal"/>
    <w:qFormat/>
    <w:rsid w:val="007D3DFB"/>
    <w:pPr>
      <w:keepNext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7D3DFB"/>
    <w:pPr>
      <w:keepNext/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7D3DFB"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7D3DFB"/>
    <w:pPr>
      <w:keepNext/>
      <w:ind w:left="435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D3DFB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7D3DFB"/>
    <w:pPr>
      <w:keepNext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3DFB"/>
    <w:pPr>
      <w:ind w:left="360"/>
    </w:pPr>
  </w:style>
  <w:style w:type="paragraph" w:styleId="BodyTextIndent2">
    <w:name w:val="Body Text Indent 2"/>
    <w:basedOn w:val="Normal"/>
    <w:rsid w:val="007D3DFB"/>
    <w:pPr>
      <w:ind w:left="360" w:hanging="450"/>
    </w:pPr>
  </w:style>
  <w:style w:type="paragraph" w:styleId="Header">
    <w:name w:val="header"/>
    <w:basedOn w:val="Normal"/>
    <w:rsid w:val="007D3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3D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3DFB"/>
    <w:rPr>
      <w:sz w:val="28"/>
    </w:rPr>
  </w:style>
  <w:style w:type="paragraph" w:styleId="BodyText2">
    <w:name w:val="Body Text 2"/>
    <w:basedOn w:val="Normal"/>
    <w:rsid w:val="007D3DFB"/>
    <w:pPr>
      <w:jc w:val="both"/>
    </w:pPr>
    <w:rPr>
      <w:sz w:val="28"/>
    </w:rPr>
  </w:style>
  <w:style w:type="paragraph" w:styleId="BodyTextIndent3">
    <w:name w:val="Body Text Indent 3"/>
    <w:basedOn w:val="Normal"/>
    <w:rsid w:val="007D3DFB"/>
    <w:pPr>
      <w:ind w:left="720" w:hanging="720"/>
      <w:jc w:val="both"/>
    </w:pPr>
    <w:rPr>
      <w:sz w:val="28"/>
    </w:rPr>
  </w:style>
  <w:style w:type="paragraph" w:styleId="BalloonText">
    <w:name w:val="Balloon Text"/>
    <w:basedOn w:val="Normal"/>
    <w:semiHidden/>
    <w:rsid w:val="004739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75CD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E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2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67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NEAKRL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SNEAKRLLETTER</Template>
  <TotalTime>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N.A.Abhraham</dc:creator>
  <cp:lastModifiedBy>user</cp:lastModifiedBy>
  <cp:revision>7</cp:revision>
  <cp:lastPrinted>2010-05-06T06:37:00Z</cp:lastPrinted>
  <dcterms:created xsi:type="dcterms:W3CDTF">2010-05-06T06:21:00Z</dcterms:created>
  <dcterms:modified xsi:type="dcterms:W3CDTF">2010-05-06T07:03:00Z</dcterms:modified>
</cp:coreProperties>
</file>