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29051249" r:id="rId8"/>
              </w:object>
            </w:r>
          </w:p>
        </w:tc>
        <w:tc>
          <w:tcPr>
            <w:tcW w:w="8550" w:type="dxa"/>
            <w:tcBorders>
              <w:top w:val="nil"/>
              <w:left w:val="nil"/>
              <w:bottom w:val="double" w:sz="4" w:space="0" w:color="auto"/>
              <w:right w:val="nil"/>
            </w:tcBorders>
          </w:tcPr>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SANCHAR  NIGAM EXECUTIVES’ ASSOCIATION(INDIA)</w:t>
            </w:r>
          </w:p>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KERALA CIRCLE</w:t>
            </w:r>
          </w:p>
          <w:p w:rsidR="00A3150B" w:rsidRPr="00F4239C" w:rsidRDefault="00A3150B" w:rsidP="00A3150B">
            <w:pPr>
              <w:jc w:val="center"/>
              <w:rPr>
                <w:rFonts w:ascii="Arial" w:hAnsi="Arial" w:cs="Arial"/>
                <w:sz w:val="24"/>
                <w:szCs w:val="24"/>
              </w:rPr>
            </w:pPr>
          </w:p>
          <w:p w:rsidR="002C5B81" w:rsidRPr="00176BC7" w:rsidRDefault="00A3150B" w:rsidP="00A3150B">
            <w:pPr>
              <w:pStyle w:val="Heading1"/>
              <w:rPr>
                <w:rFonts w:ascii="Agency FB" w:hAnsi="Agency FB" w:cs="Arial"/>
                <w:bCs/>
                <w:szCs w:val="28"/>
              </w:rPr>
            </w:pPr>
            <w:r w:rsidRPr="00176BC7">
              <w:rPr>
                <w:rFonts w:ascii="Agency FB" w:hAnsi="Agency FB" w:cs="Arial"/>
                <w:bCs/>
                <w:szCs w:val="28"/>
              </w:rPr>
              <w:t>(SNEA Bhavan, Dharmalayam Road, Trivandrum - 695001)</w:t>
            </w:r>
          </w:p>
        </w:tc>
      </w:tr>
      <w:tr w:rsidR="002C5B81" w:rsidRPr="00F4239C" w:rsidTr="000E5DC6">
        <w:trPr>
          <w:trHeight w:val="12750"/>
        </w:trPr>
        <w:tc>
          <w:tcPr>
            <w:tcW w:w="2340" w:type="dxa"/>
            <w:tcBorders>
              <w:top w:val="double" w:sz="4" w:space="0" w:color="auto"/>
              <w:left w:val="nil"/>
              <w:bottom w:val="nil"/>
              <w:right w:val="double" w:sz="4" w:space="0" w:color="auto"/>
            </w:tcBorders>
          </w:tcPr>
          <w:p w:rsidR="002C5B81" w:rsidRPr="00F4239C" w:rsidRDefault="002C5B81">
            <w:pPr>
              <w:rPr>
                <w:rFonts w:ascii="Arial" w:hAnsi="Arial" w:cs="Arial"/>
                <w:b/>
                <w:i/>
                <w:color w:val="808000"/>
                <w:sz w:val="24"/>
                <w:szCs w:val="24"/>
                <w:lang w:val="pt-BR"/>
              </w:rPr>
            </w:pPr>
          </w:p>
          <w:p w:rsidR="002C5B81" w:rsidRPr="00F4239C" w:rsidRDefault="002C5B81">
            <w:pPr>
              <w:pStyle w:val="Heading2"/>
              <w:rPr>
                <w:rFonts w:ascii="Arial" w:hAnsi="Arial" w:cs="Arial"/>
                <w:sz w:val="24"/>
                <w:szCs w:val="24"/>
                <w:u w:val="single"/>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2C5B81" w:rsidRPr="009D027A" w:rsidRDefault="002C5B81">
            <w:pPr>
              <w:rPr>
                <w:rFonts w:ascii="Arial" w:hAnsi="Arial" w:cs="Arial"/>
                <w:lang w:val="pt-BR"/>
              </w:rPr>
            </w:pPr>
          </w:p>
          <w:p w:rsidR="002C5B81" w:rsidRPr="009D027A" w:rsidRDefault="002C5B81">
            <w:pPr>
              <w:rPr>
                <w:rFonts w:ascii="Arial" w:hAnsi="Arial" w:cs="Arial"/>
                <w:b/>
                <w:i/>
                <w:color w:val="808000"/>
                <w:lang w:val="pt-BR"/>
              </w:rPr>
            </w:pPr>
            <w:r w:rsidRPr="009D027A">
              <w:rPr>
                <w:rFonts w:ascii="Arial" w:hAnsi="Arial" w:cs="Arial"/>
                <w:b/>
                <w:i/>
                <w:color w:val="808000"/>
                <w:lang w:val="pt-BR"/>
              </w:rPr>
              <w:t>K.D.Sebastian</w:t>
            </w:r>
          </w:p>
          <w:p w:rsidR="002C5B81" w:rsidRPr="009D027A" w:rsidRDefault="002C5B81">
            <w:pPr>
              <w:rPr>
                <w:rFonts w:ascii="Arial" w:hAnsi="Arial" w:cs="Arial"/>
                <w:b/>
                <w:i/>
                <w:color w:val="808000"/>
                <w:lang w:val="pt-BR"/>
              </w:rPr>
            </w:pPr>
            <w:r w:rsidRPr="009D027A">
              <w:rPr>
                <w:rFonts w:ascii="Arial" w:hAnsi="Arial" w:cs="Arial"/>
                <w:b/>
                <w:i/>
                <w:color w:val="808000"/>
                <w:lang w:val="pt-BR"/>
              </w:rPr>
              <w:t>Dy.General Manager (</w:t>
            </w:r>
            <w:r w:rsidR="000B2867" w:rsidRPr="009D027A">
              <w:rPr>
                <w:rFonts w:ascii="Arial" w:hAnsi="Arial" w:cs="Arial"/>
                <w:b/>
                <w:i/>
                <w:color w:val="808000"/>
                <w:lang w:val="pt-BR"/>
              </w:rPr>
              <w:t>P</w:t>
            </w:r>
            <w:r w:rsidR="007528A4" w:rsidRPr="009D027A">
              <w:rPr>
                <w:rFonts w:ascii="Arial" w:hAnsi="Arial" w:cs="Arial"/>
                <w:b/>
                <w:i/>
                <w:color w:val="808000"/>
                <w:lang w:val="pt-BR"/>
              </w:rPr>
              <w:t>C</w:t>
            </w:r>
            <w:r w:rsidRPr="009D027A">
              <w:rPr>
                <w:rFonts w:ascii="Arial" w:hAnsi="Arial" w:cs="Arial"/>
                <w:b/>
                <w:i/>
                <w:color w:val="808000"/>
                <w:lang w:val="pt-BR"/>
              </w:rPr>
              <w:t xml:space="preserve">) </w:t>
            </w:r>
            <w:r w:rsidR="007528A4" w:rsidRPr="009D027A">
              <w:rPr>
                <w:rFonts w:ascii="Arial" w:hAnsi="Arial" w:cs="Arial"/>
                <w:b/>
                <w:i/>
                <w:color w:val="808000"/>
                <w:lang w:val="pt-BR"/>
              </w:rPr>
              <w:t>MS. Telephone Exchange, Panampilly Nagar,</w:t>
            </w:r>
          </w:p>
          <w:p w:rsidR="002C5B81" w:rsidRPr="009D027A" w:rsidRDefault="002C5B81">
            <w:pPr>
              <w:rPr>
                <w:rFonts w:ascii="Arial" w:hAnsi="Arial" w:cs="Arial"/>
                <w:b/>
                <w:i/>
                <w:color w:val="808000"/>
                <w:lang w:val="pt-BR"/>
              </w:rPr>
            </w:pPr>
            <w:r w:rsidRPr="009D027A">
              <w:rPr>
                <w:rFonts w:ascii="Arial" w:hAnsi="Arial" w:cs="Arial"/>
                <w:b/>
                <w:i/>
                <w:color w:val="808000"/>
                <w:lang w:val="pt-BR"/>
              </w:rPr>
              <w:t>Ernakulam.</w:t>
            </w:r>
          </w:p>
          <w:p w:rsidR="00BB7774" w:rsidRPr="009D027A" w:rsidRDefault="00BB7774"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w:t>
            </w:r>
            <w:r w:rsidR="007528A4" w:rsidRPr="009D027A">
              <w:rPr>
                <w:rFonts w:ascii="Arial" w:hAnsi="Arial" w:cs="Arial"/>
                <w:b/>
                <w:i/>
                <w:color w:val="808000"/>
                <w:lang w:val="pt-BR"/>
              </w:rPr>
              <w:t>19000</w:t>
            </w:r>
            <w:r w:rsidRPr="009D027A">
              <w:rPr>
                <w:rFonts w:ascii="Arial" w:hAnsi="Arial" w:cs="Arial"/>
                <w:b/>
                <w:i/>
                <w:color w:val="808000"/>
                <w:lang w:val="pt-BR"/>
              </w:rPr>
              <w:t xml:space="preserve"> (O)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2349900 (R)</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9447144100 (M)</w:t>
            </w:r>
          </w:p>
          <w:p w:rsidR="002C5B81" w:rsidRPr="009D027A" w:rsidRDefault="002C5B81">
            <w:pPr>
              <w:rPr>
                <w:rFonts w:ascii="Arial" w:hAnsi="Arial" w:cs="Arial"/>
                <w:b/>
                <w:i/>
                <w:color w:val="808000"/>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SECRETARY</w:t>
            </w:r>
          </w:p>
          <w:p w:rsidR="002C5B81" w:rsidRPr="009D027A" w:rsidRDefault="002C5B81">
            <w:pPr>
              <w:rPr>
                <w:rFonts w:ascii="Arial" w:hAnsi="Arial" w:cs="Arial"/>
                <w:lang w:val="pt-BR"/>
              </w:rPr>
            </w:pPr>
          </w:p>
          <w:p w:rsidR="002C5B81" w:rsidRPr="009D027A" w:rsidRDefault="0070794F">
            <w:pPr>
              <w:rPr>
                <w:rFonts w:ascii="Arial" w:hAnsi="Arial" w:cs="Arial"/>
                <w:b/>
                <w:i/>
                <w:color w:val="808000"/>
                <w:lang w:val="pt-BR"/>
              </w:rPr>
            </w:pPr>
            <w:r w:rsidRPr="009D027A">
              <w:rPr>
                <w:rFonts w:ascii="Arial" w:hAnsi="Arial" w:cs="Arial"/>
                <w:b/>
                <w:i/>
                <w:color w:val="808000"/>
                <w:lang w:val="pt-BR"/>
              </w:rPr>
              <w:t>N.</w:t>
            </w:r>
            <w:r w:rsidR="00C865BD" w:rsidRPr="009D027A">
              <w:rPr>
                <w:rFonts w:ascii="Arial" w:hAnsi="Arial" w:cs="Arial"/>
                <w:b/>
                <w:i/>
                <w:color w:val="808000"/>
                <w:lang w:val="pt-BR"/>
              </w:rPr>
              <w:t>A.</w:t>
            </w:r>
            <w:r w:rsidRPr="009D027A">
              <w:rPr>
                <w:rFonts w:ascii="Arial" w:hAnsi="Arial" w:cs="Arial"/>
                <w:b/>
                <w:i/>
                <w:color w:val="808000"/>
                <w:lang w:val="pt-BR"/>
              </w:rPr>
              <w:t>Abraham</w:t>
            </w:r>
          </w:p>
          <w:p w:rsidR="002C5B81" w:rsidRPr="009D027A" w:rsidRDefault="002C5B81">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w:t>
            </w:r>
            <w:r w:rsidR="0070794F" w:rsidRPr="009D027A">
              <w:rPr>
                <w:rFonts w:ascii="Arial" w:hAnsi="Arial" w:cs="Arial"/>
                <w:b/>
                <w:i/>
                <w:color w:val="808000"/>
                <w:lang w:val="pt-BR"/>
              </w:rPr>
              <w:t xml:space="preserve"> BSS TVM</w:t>
            </w:r>
          </w:p>
          <w:p w:rsidR="0070794F" w:rsidRPr="009D027A" w:rsidRDefault="0070794F">
            <w:pPr>
              <w:rPr>
                <w:rFonts w:ascii="Arial" w:hAnsi="Arial" w:cs="Arial"/>
                <w:b/>
                <w:i/>
                <w:color w:val="808000"/>
                <w:lang w:val="pt-BR"/>
              </w:rPr>
            </w:pPr>
            <w:r w:rsidRPr="009D027A">
              <w:rPr>
                <w:rFonts w:ascii="Arial" w:hAnsi="Arial" w:cs="Arial"/>
                <w:b/>
                <w:i/>
                <w:color w:val="808000"/>
                <w:lang w:val="pt-BR"/>
              </w:rPr>
              <w:t>Mobile Services</w:t>
            </w:r>
            <w:r w:rsidR="002C5B81" w:rsidRPr="009D027A">
              <w:rPr>
                <w:rFonts w:ascii="Arial" w:hAnsi="Arial" w:cs="Arial"/>
                <w:b/>
                <w:i/>
                <w:color w:val="808000"/>
                <w:lang w:val="pt-BR"/>
              </w:rPr>
              <w:t xml:space="preserve"> </w:t>
            </w:r>
          </w:p>
          <w:p w:rsidR="002C5B81" w:rsidRPr="009D027A" w:rsidRDefault="0070794F">
            <w:pPr>
              <w:rPr>
                <w:rFonts w:ascii="Arial" w:hAnsi="Arial" w:cs="Arial"/>
                <w:b/>
                <w:i/>
                <w:color w:val="808000"/>
                <w:lang w:val="pt-BR"/>
              </w:rPr>
            </w:pPr>
            <w:r w:rsidRPr="009D027A">
              <w:rPr>
                <w:rFonts w:ascii="Arial" w:hAnsi="Arial" w:cs="Arial"/>
                <w:b/>
                <w:i/>
                <w:color w:val="808000"/>
                <w:lang w:val="pt-BR"/>
              </w:rPr>
              <w:t>Opp Police HQtrs</w:t>
            </w:r>
            <w:r w:rsidR="002C5B81" w:rsidRPr="009D027A">
              <w:rPr>
                <w:rFonts w:ascii="Arial" w:hAnsi="Arial" w:cs="Arial"/>
                <w:b/>
                <w:i/>
                <w:color w:val="808000"/>
                <w:lang w:val="pt-BR"/>
              </w:rPr>
              <w:t>,</w:t>
            </w:r>
          </w:p>
          <w:p w:rsidR="002C5B81" w:rsidRPr="009D027A" w:rsidRDefault="0070794F">
            <w:pPr>
              <w:rPr>
                <w:rFonts w:ascii="Arial" w:hAnsi="Arial" w:cs="Arial"/>
                <w:b/>
                <w:i/>
                <w:color w:val="808000"/>
                <w:lang w:val="pt-BR"/>
              </w:rPr>
            </w:pPr>
            <w:r w:rsidRPr="009D027A">
              <w:rPr>
                <w:rFonts w:ascii="Arial" w:hAnsi="Arial" w:cs="Arial"/>
                <w:b/>
                <w:i/>
                <w:color w:val="808000"/>
                <w:lang w:val="pt-BR"/>
              </w:rPr>
              <w:t>Vellayambalam</w:t>
            </w:r>
            <w:r w:rsidR="002C5B81" w:rsidRPr="009D027A">
              <w:rPr>
                <w:rFonts w:ascii="Arial" w:hAnsi="Arial" w:cs="Arial"/>
                <w:b/>
                <w:i/>
                <w:color w:val="808000"/>
                <w:lang w:val="pt-BR"/>
              </w:rPr>
              <w:t>.</w:t>
            </w:r>
          </w:p>
          <w:p w:rsidR="0070794F" w:rsidRPr="009D027A" w:rsidRDefault="0070794F">
            <w:pPr>
              <w:rPr>
                <w:rFonts w:ascii="Arial" w:hAnsi="Arial" w:cs="Arial"/>
                <w:b/>
                <w:i/>
                <w:color w:val="808000"/>
                <w:lang w:val="pt-BR"/>
              </w:rPr>
            </w:pPr>
            <w:r w:rsidRPr="009D027A">
              <w:rPr>
                <w:rFonts w:ascii="Arial" w:hAnsi="Arial" w:cs="Arial"/>
                <w:b/>
                <w:i/>
                <w:color w:val="808000"/>
                <w:lang w:val="pt-BR"/>
              </w:rPr>
              <w:t>Trivandrum</w:t>
            </w:r>
            <w:r w:rsidR="00C865BD" w:rsidRPr="009D027A">
              <w:rPr>
                <w:rFonts w:ascii="Arial" w:hAnsi="Arial" w:cs="Arial"/>
                <w:b/>
                <w:i/>
                <w:color w:val="808000"/>
                <w:lang w:val="pt-BR"/>
              </w:rPr>
              <w:t>-695010</w:t>
            </w:r>
          </w:p>
          <w:p w:rsidR="002C5B81" w:rsidRPr="009D027A" w:rsidRDefault="002C5B81">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w:t>
            </w:r>
            <w:r w:rsidR="0070794F" w:rsidRPr="009D027A">
              <w:rPr>
                <w:rFonts w:ascii="Arial" w:hAnsi="Arial" w:cs="Arial"/>
                <w:b/>
                <w:i/>
                <w:color w:val="808000"/>
                <w:lang w:val="pt-BR"/>
              </w:rPr>
              <w:t>71</w:t>
            </w:r>
            <w:r w:rsidRPr="009D027A">
              <w:rPr>
                <w:rFonts w:ascii="Arial" w:hAnsi="Arial" w:cs="Arial"/>
                <w:b/>
                <w:i/>
                <w:color w:val="808000"/>
                <w:lang w:val="pt-BR"/>
              </w:rPr>
              <w:t>-</w:t>
            </w:r>
            <w:r w:rsidR="0070794F" w:rsidRPr="009D027A">
              <w:rPr>
                <w:rFonts w:ascii="Arial" w:hAnsi="Arial" w:cs="Arial"/>
                <w:b/>
                <w:i/>
                <w:color w:val="808000"/>
                <w:lang w:val="pt-BR"/>
              </w:rPr>
              <w:t>2337352</w:t>
            </w:r>
            <w:r w:rsidR="00F9584B" w:rsidRPr="009D027A">
              <w:rPr>
                <w:rFonts w:ascii="Arial" w:hAnsi="Arial" w:cs="Arial"/>
                <w:b/>
                <w:i/>
                <w:color w:val="808000"/>
                <w:lang w:val="pt-BR"/>
              </w:rPr>
              <w:t>(O)</w:t>
            </w:r>
          </w:p>
          <w:p w:rsidR="002C5B81" w:rsidRPr="009D027A" w:rsidRDefault="002C5B81">
            <w:pPr>
              <w:rPr>
                <w:rFonts w:ascii="Arial" w:hAnsi="Arial" w:cs="Arial"/>
                <w:b/>
                <w:i/>
                <w:color w:val="808000"/>
              </w:rPr>
            </w:pPr>
            <w:r w:rsidRPr="009D027A">
              <w:rPr>
                <w:rFonts w:ascii="Arial" w:hAnsi="Arial" w:cs="Arial"/>
                <w:b/>
                <w:i/>
                <w:color w:val="808000"/>
              </w:rPr>
              <w:t>2</w:t>
            </w:r>
            <w:r w:rsidR="0070794F" w:rsidRPr="009D027A">
              <w:rPr>
                <w:rFonts w:ascii="Arial" w:hAnsi="Arial" w:cs="Arial"/>
                <w:b/>
                <w:i/>
                <w:color w:val="808000"/>
              </w:rPr>
              <w:t>320010</w:t>
            </w:r>
            <w:r w:rsidRPr="009D027A">
              <w:rPr>
                <w:rFonts w:ascii="Arial" w:hAnsi="Arial" w:cs="Arial"/>
                <w:b/>
                <w:i/>
                <w:color w:val="808000"/>
              </w:rPr>
              <w:t xml:space="preserve"> (F)</w:t>
            </w:r>
          </w:p>
          <w:p w:rsidR="00F9584B" w:rsidRPr="009D027A" w:rsidRDefault="00F9584B" w:rsidP="00F9584B">
            <w:pPr>
              <w:rPr>
                <w:rFonts w:ascii="Arial" w:hAnsi="Arial" w:cs="Arial"/>
                <w:b/>
                <w:i/>
                <w:color w:val="808000"/>
              </w:rPr>
            </w:pPr>
            <w:r w:rsidRPr="009D027A">
              <w:rPr>
                <w:rFonts w:ascii="Arial" w:hAnsi="Arial" w:cs="Arial"/>
                <w:b/>
                <w:i/>
                <w:color w:val="808000"/>
              </w:rPr>
              <w:t>2311177(R)</w:t>
            </w:r>
          </w:p>
          <w:p w:rsidR="002C5B81" w:rsidRPr="009D027A" w:rsidRDefault="00F9584B">
            <w:pPr>
              <w:rPr>
                <w:rFonts w:ascii="Arial" w:hAnsi="Arial" w:cs="Arial"/>
                <w:b/>
                <w:i/>
                <w:color w:val="808000"/>
              </w:rPr>
            </w:pPr>
            <w:r w:rsidRPr="009D027A">
              <w:rPr>
                <w:rFonts w:ascii="Arial" w:hAnsi="Arial" w:cs="Arial"/>
                <w:b/>
                <w:i/>
                <w:color w:val="808000"/>
              </w:rPr>
              <w:t xml:space="preserve">9447001177(M)  </w:t>
            </w:r>
          </w:p>
          <w:p w:rsidR="00F9584B" w:rsidRPr="009D027A" w:rsidRDefault="00F9584B">
            <w:pPr>
              <w:rPr>
                <w:rFonts w:ascii="Arial" w:hAnsi="Arial" w:cs="Arial"/>
                <w:b/>
                <w:i/>
                <w:color w:val="808000"/>
              </w:rPr>
            </w:pPr>
          </w:p>
          <w:p w:rsidR="002C5B81" w:rsidRPr="009D027A" w:rsidRDefault="002C5B81">
            <w:pPr>
              <w:pStyle w:val="Heading2"/>
              <w:rPr>
                <w:rFonts w:ascii="Arial" w:hAnsi="Arial" w:cs="Arial"/>
                <w:u w:val="single"/>
              </w:rPr>
            </w:pPr>
            <w:r w:rsidRPr="009D027A">
              <w:rPr>
                <w:rFonts w:ascii="Arial" w:hAnsi="Arial" w:cs="Arial"/>
                <w:u w:val="single"/>
              </w:rPr>
              <w:t>CIRCLE TREASURER</w:t>
            </w:r>
          </w:p>
          <w:p w:rsidR="002C5B81" w:rsidRPr="009D027A" w:rsidRDefault="002C5B81">
            <w:pPr>
              <w:rPr>
                <w:rFonts w:ascii="Arial" w:hAnsi="Arial" w:cs="Arial"/>
              </w:rPr>
            </w:pPr>
          </w:p>
          <w:p w:rsidR="00BB7774" w:rsidRPr="009D027A" w:rsidRDefault="00BB7774"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BB7774" w:rsidRPr="009D027A" w:rsidRDefault="00BB7774" w:rsidP="00BB7774">
            <w:pPr>
              <w:rPr>
                <w:rFonts w:ascii="Arial" w:hAnsi="Arial" w:cs="Arial"/>
                <w:b/>
                <w:i/>
                <w:color w:val="808000"/>
              </w:rPr>
            </w:pPr>
            <w:r w:rsidRPr="009D027A">
              <w:rPr>
                <w:rFonts w:ascii="Arial" w:hAnsi="Arial" w:cs="Arial"/>
                <w:b/>
                <w:i/>
                <w:color w:val="808000"/>
              </w:rPr>
              <w:t>Sub Divisional Engineer</w:t>
            </w:r>
          </w:p>
          <w:p w:rsidR="00BB7774" w:rsidRPr="009D027A" w:rsidRDefault="00FE058B" w:rsidP="00BB7774">
            <w:pPr>
              <w:rPr>
                <w:rFonts w:ascii="Arial" w:hAnsi="Arial" w:cs="Arial"/>
                <w:b/>
                <w:i/>
                <w:color w:val="808000"/>
                <w:lang w:val="pt-BR"/>
              </w:rPr>
            </w:pPr>
            <w:r w:rsidRPr="009D027A">
              <w:rPr>
                <w:rFonts w:ascii="Arial" w:hAnsi="Arial" w:cs="Arial"/>
                <w:b/>
                <w:i/>
                <w:color w:val="808000"/>
                <w:lang w:val="pt-BR"/>
              </w:rPr>
              <w:t>Broad Band</w:t>
            </w:r>
            <w:r w:rsidR="00BB7774" w:rsidRPr="009D027A">
              <w:rPr>
                <w:rFonts w:ascii="Arial" w:hAnsi="Arial" w:cs="Arial"/>
                <w:b/>
                <w:i/>
                <w:color w:val="808000"/>
                <w:lang w:val="pt-BR"/>
              </w:rPr>
              <w:t>, ,</w:t>
            </w:r>
            <w:r w:rsidRPr="009D027A">
              <w:rPr>
                <w:rFonts w:ascii="Arial" w:hAnsi="Arial" w:cs="Arial"/>
                <w:b/>
                <w:i/>
                <w:color w:val="808000"/>
                <w:lang w:val="pt-BR"/>
              </w:rPr>
              <w:t>O/o CGMT, Kerala</w:t>
            </w:r>
            <w:r w:rsidR="00BB7774" w:rsidRPr="009D027A">
              <w:rPr>
                <w:rFonts w:ascii="Arial" w:hAnsi="Arial" w:cs="Arial"/>
                <w:b/>
                <w:i/>
                <w:color w:val="808000"/>
                <w:lang w:val="pt-BR"/>
              </w:rPr>
              <w:t xml:space="preserve"> </w:t>
            </w:r>
            <w:r w:rsidRPr="009D027A">
              <w:rPr>
                <w:rFonts w:ascii="Arial" w:hAnsi="Arial" w:cs="Arial"/>
                <w:b/>
                <w:i/>
                <w:color w:val="808000"/>
                <w:lang w:val="pt-BR"/>
              </w:rPr>
              <w:t>, Trivandrum</w:t>
            </w:r>
          </w:p>
          <w:p w:rsidR="00CA4692" w:rsidRPr="009D027A" w:rsidRDefault="00CA4692" w:rsidP="00BB7774">
            <w:pPr>
              <w:rPr>
                <w:rFonts w:ascii="Arial" w:hAnsi="Arial" w:cs="Arial"/>
                <w:b/>
                <w:i/>
                <w:color w:val="808000"/>
                <w:lang w:val="pt-BR"/>
              </w:rPr>
            </w:pPr>
            <w:r w:rsidRPr="009D027A">
              <w:rPr>
                <w:rFonts w:ascii="Arial" w:hAnsi="Arial" w:cs="Arial"/>
                <w:b/>
                <w:i/>
                <w:color w:val="808000"/>
                <w:lang w:val="pt-BR"/>
              </w:rPr>
              <w:t>0471-2307574(O)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04</w:t>
            </w:r>
            <w:r w:rsidR="00FE058B" w:rsidRPr="009D027A">
              <w:rPr>
                <w:rFonts w:ascii="Arial" w:hAnsi="Arial" w:cs="Arial"/>
                <w:b/>
                <w:i/>
                <w:color w:val="808000"/>
                <w:lang w:val="pt-BR"/>
              </w:rPr>
              <w:t>71</w:t>
            </w:r>
            <w:r w:rsidRPr="009D027A">
              <w:rPr>
                <w:rFonts w:ascii="Arial" w:hAnsi="Arial" w:cs="Arial"/>
                <w:b/>
                <w:i/>
                <w:color w:val="808000"/>
                <w:lang w:val="pt-BR"/>
              </w:rPr>
              <w:t>-23</w:t>
            </w:r>
            <w:r w:rsidR="00FE058B" w:rsidRPr="009D027A">
              <w:rPr>
                <w:rFonts w:ascii="Arial" w:hAnsi="Arial" w:cs="Arial"/>
                <w:b/>
                <w:i/>
                <w:color w:val="808000"/>
                <w:lang w:val="pt-BR"/>
              </w:rPr>
              <w:t>18382</w:t>
            </w:r>
            <w:r w:rsidRPr="009D027A">
              <w:rPr>
                <w:rFonts w:ascii="Arial" w:hAnsi="Arial" w:cs="Arial"/>
                <w:b/>
                <w:i/>
                <w:color w:val="808000"/>
                <w:lang w:val="pt-BR"/>
              </w:rPr>
              <w:t xml:space="preserve">(R), </w:t>
            </w:r>
          </w:p>
          <w:p w:rsidR="00BB7774" w:rsidRPr="009D027A" w:rsidRDefault="00BB7774" w:rsidP="00BB7774">
            <w:pPr>
              <w:rPr>
                <w:rFonts w:ascii="Arial" w:hAnsi="Arial" w:cs="Arial"/>
              </w:rPr>
            </w:pPr>
            <w:r w:rsidRPr="009D027A">
              <w:rPr>
                <w:rFonts w:ascii="Arial" w:hAnsi="Arial" w:cs="Arial"/>
                <w:b/>
                <w:i/>
                <w:color w:val="808000"/>
              </w:rPr>
              <w:t>9446538530 (M)</w:t>
            </w: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1F6355" w:rsidRPr="000B03DD" w:rsidRDefault="001F6355" w:rsidP="001F6355">
            <w:pPr>
              <w:pStyle w:val="BodyText"/>
              <w:rPr>
                <w:rFonts w:ascii="Verdana" w:hAnsi="Verdana"/>
                <w:sz w:val="24"/>
                <w:szCs w:val="24"/>
              </w:rPr>
            </w:pPr>
            <w:r w:rsidRPr="000B03DD">
              <w:rPr>
                <w:rFonts w:ascii="Verdana" w:hAnsi="Verdana"/>
                <w:sz w:val="24"/>
                <w:szCs w:val="24"/>
              </w:rPr>
              <w:t>To</w:t>
            </w:r>
          </w:p>
          <w:p w:rsidR="001F6355" w:rsidRPr="000B03DD" w:rsidRDefault="002B3F5E" w:rsidP="001F6355">
            <w:pPr>
              <w:pStyle w:val="BodyText"/>
              <w:rPr>
                <w:rFonts w:ascii="Verdana" w:hAnsi="Verdana"/>
                <w:sz w:val="24"/>
                <w:szCs w:val="24"/>
              </w:rPr>
            </w:pPr>
            <w:r w:rsidRPr="000B03DD">
              <w:rPr>
                <w:rFonts w:ascii="Verdana" w:hAnsi="Verdana"/>
                <w:sz w:val="24"/>
                <w:szCs w:val="24"/>
              </w:rPr>
              <w:tab/>
            </w:r>
            <w:r w:rsidR="001F6355" w:rsidRPr="000B03DD">
              <w:rPr>
                <w:rFonts w:ascii="Verdana" w:hAnsi="Verdana"/>
                <w:sz w:val="24"/>
                <w:szCs w:val="24"/>
              </w:rPr>
              <w:t>Shri.K.S.Srinivasan</w:t>
            </w:r>
          </w:p>
          <w:p w:rsidR="001F6355" w:rsidRPr="000B03DD" w:rsidRDefault="001F6355" w:rsidP="001F6355">
            <w:pPr>
              <w:pStyle w:val="BodyText"/>
              <w:rPr>
                <w:rFonts w:ascii="Verdana" w:hAnsi="Verdana"/>
                <w:sz w:val="24"/>
                <w:szCs w:val="24"/>
              </w:rPr>
            </w:pPr>
            <w:r w:rsidRPr="000B03DD">
              <w:rPr>
                <w:rFonts w:ascii="Verdana" w:hAnsi="Verdana"/>
                <w:sz w:val="24"/>
                <w:szCs w:val="24"/>
              </w:rPr>
              <w:t xml:space="preserve">         </w:t>
            </w:r>
            <w:r w:rsidR="002B3F5E" w:rsidRPr="000B03DD">
              <w:rPr>
                <w:rFonts w:ascii="Verdana" w:hAnsi="Verdana"/>
                <w:sz w:val="24"/>
                <w:szCs w:val="24"/>
              </w:rPr>
              <w:t xml:space="preserve"> </w:t>
            </w:r>
            <w:r w:rsidRPr="000B03DD">
              <w:rPr>
                <w:rFonts w:ascii="Verdana" w:hAnsi="Verdana"/>
                <w:sz w:val="24"/>
                <w:szCs w:val="24"/>
              </w:rPr>
              <w:t>Chief General Manager Telecom,</w:t>
            </w:r>
          </w:p>
          <w:p w:rsidR="001F6355" w:rsidRPr="000B03DD" w:rsidRDefault="001F6355" w:rsidP="001F6355">
            <w:pPr>
              <w:pStyle w:val="BodyText"/>
              <w:rPr>
                <w:rFonts w:ascii="Verdana" w:hAnsi="Verdana"/>
                <w:sz w:val="24"/>
                <w:szCs w:val="24"/>
              </w:rPr>
            </w:pPr>
            <w:r w:rsidRPr="000B03DD">
              <w:rPr>
                <w:rFonts w:ascii="Verdana" w:hAnsi="Verdana"/>
                <w:sz w:val="24"/>
                <w:szCs w:val="24"/>
              </w:rPr>
              <w:t xml:space="preserve">         </w:t>
            </w:r>
            <w:r w:rsidR="001B599C">
              <w:rPr>
                <w:rFonts w:ascii="Verdana" w:hAnsi="Verdana"/>
                <w:sz w:val="24"/>
                <w:szCs w:val="24"/>
              </w:rPr>
              <w:t xml:space="preserve"> </w:t>
            </w:r>
            <w:r w:rsidRPr="000B03DD">
              <w:rPr>
                <w:rFonts w:ascii="Verdana" w:hAnsi="Verdana"/>
                <w:sz w:val="24"/>
                <w:szCs w:val="24"/>
              </w:rPr>
              <w:t>BSNL, Kerala,</w:t>
            </w:r>
          </w:p>
          <w:p w:rsidR="00C6702A" w:rsidRPr="000B03DD" w:rsidRDefault="00176BC7" w:rsidP="001F6355">
            <w:pPr>
              <w:jc w:val="both"/>
              <w:rPr>
                <w:rFonts w:ascii="Arial" w:hAnsi="Arial" w:cs="Arial"/>
                <w:sz w:val="24"/>
                <w:szCs w:val="24"/>
              </w:rPr>
            </w:pPr>
            <w:r w:rsidRPr="000B03DD">
              <w:rPr>
                <w:rFonts w:ascii="Verdana" w:hAnsi="Verdana"/>
                <w:sz w:val="24"/>
                <w:szCs w:val="24"/>
              </w:rPr>
              <w:tab/>
            </w:r>
            <w:r w:rsidR="001F6355" w:rsidRPr="000B03DD">
              <w:rPr>
                <w:rFonts w:ascii="Verdana" w:hAnsi="Verdana"/>
                <w:sz w:val="24"/>
                <w:szCs w:val="24"/>
              </w:rPr>
              <w:t xml:space="preserve">Trivandrum.       </w:t>
            </w:r>
          </w:p>
          <w:p w:rsidR="009D027A" w:rsidRPr="000B03DD" w:rsidRDefault="009D027A" w:rsidP="000E0D67">
            <w:pPr>
              <w:jc w:val="both"/>
              <w:rPr>
                <w:rFonts w:ascii="Arial" w:hAnsi="Arial" w:cs="Arial"/>
                <w:sz w:val="24"/>
                <w:szCs w:val="24"/>
              </w:rPr>
            </w:pPr>
          </w:p>
          <w:p w:rsidR="001F6355" w:rsidRPr="000B03DD" w:rsidRDefault="001B599C" w:rsidP="001F6355">
            <w:pPr>
              <w:pStyle w:val="Heading4"/>
              <w:rPr>
                <w:rFonts w:ascii="Verdana" w:hAnsi="Verdana"/>
                <w:b w:val="0"/>
                <w:sz w:val="24"/>
                <w:szCs w:val="24"/>
                <w:u w:val="none"/>
              </w:rPr>
            </w:pPr>
            <w:r>
              <w:rPr>
                <w:rFonts w:ascii="Verdana" w:hAnsi="Verdana"/>
                <w:b w:val="0"/>
                <w:sz w:val="24"/>
                <w:szCs w:val="24"/>
                <w:u w:val="none"/>
              </w:rPr>
              <w:t>No.</w:t>
            </w:r>
            <w:r w:rsidR="001F6355" w:rsidRPr="000B03DD">
              <w:rPr>
                <w:rFonts w:ascii="Verdana" w:hAnsi="Verdana"/>
                <w:b w:val="0"/>
                <w:sz w:val="24"/>
                <w:szCs w:val="24"/>
                <w:u w:val="none"/>
              </w:rPr>
              <w:t>SNEA/KRL/CGM/2008-2009/</w:t>
            </w:r>
            <w:r w:rsidR="00E9677B" w:rsidRPr="000B03DD">
              <w:rPr>
                <w:rFonts w:ascii="Verdana" w:hAnsi="Verdana"/>
                <w:b w:val="0"/>
                <w:sz w:val="24"/>
                <w:szCs w:val="24"/>
                <w:u w:val="none"/>
              </w:rPr>
              <w:t>3</w:t>
            </w:r>
            <w:r w:rsidR="007E3660">
              <w:rPr>
                <w:rFonts w:ascii="Verdana" w:hAnsi="Verdana"/>
                <w:b w:val="0"/>
                <w:sz w:val="24"/>
                <w:szCs w:val="24"/>
                <w:u w:val="none"/>
              </w:rPr>
              <w:t>6</w:t>
            </w:r>
            <w:r w:rsidR="001F6355" w:rsidRPr="000B03DD">
              <w:rPr>
                <w:rFonts w:ascii="Verdana" w:hAnsi="Verdana"/>
                <w:b w:val="0"/>
                <w:sz w:val="24"/>
                <w:szCs w:val="24"/>
                <w:u w:val="none"/>
              </w:rPr>
              <w:t xml:space="preserve"> Dated at Trivandrum </w:t>
            </w:r>
            <w:r w:rsidR="007E3660">
              <w:rPr>
                <w:rFonts w:ascii="Verdana" w:hAnsi="Verdana"/>
                <w:b w:val="0"/>
                <w:sz w:val="24"/>
                <w:szCs w:val="24"/>
                <w:u w:val="none"/>
              </w:rPr>
              <w:t>02</w:t>
            </w:r>
            <w:r w:rsidR="001F6355" w:rsidRPr="000B03DD">
              <w:rPr>
                <w:rFonts w:ascii="Verdana" w:hAnsi="Verdana"/>
                <w:b w:val="0"/>
                <w:sz w:val="24"/>
                <w:szCs w:val="24"/>
                <w:u w:val="none"/>
              </w:rPr>
              <w:t>-</w:t>
            </w:r>
            <w:r w:rsidR="00E9677B" w:rsidRPr="000B03DD">
              <w:rPr>
                <w:rFonts w:ascii="Verdana" w:hAnsi="Verdana"/>
                <w:b w:val="0"/>
                <w:sz w:val="24"/>
                <w:szCs w:val="24"/>
                <w:u w:val="none"/>
              </w:rPr>
              <w:t>0</w:t>
            </w:r>
            <w:r w:rsidR="007E3660">
              <w:rPr>
                <w:rFonts w:ascii="Verdana" w:hAnsi="Verdana"/>
                <w:b w:val="0"/>
                <w:sz w:val="24"/>
                <w:szCs w:val="24"/>
                <w:u w:val="none"/>
              </w:rPr>
              <w:t>3</w:t>
            </w:r>
            <w:r w:rsidR="001F6355" w:rsidRPr="000B03DD">
              <w:rPr>
                <w:rFonts w:ascii="Verdana" w:hAnsi="Verdana"/>
                <w:b w:val="0"/>
                <w:sz w:val="24"/>
                <w:szCs w:val="24"/>
                <w:u w:val="none"/>
              </w:rPr>
              <w:t>-20</w:t>
            </w:r>
            <w:r w:rsidR="00E9677B" w:rsidRPr="000B03DD">
              <w:rPr>
                <w:rFonts w:ascii="Verdana" w:hAnsi="Verdana"/>
                <w:b w:val="0"/>
                <w:sz w:val="24"/>
                <w:szCs w:val="24"/>
                <w:u w:val="none"/>
              </w:rPr>
              <w:t>10</w:t>
            </w:r>
          </w:p>
          <w:p w:rsidR="00F2048A" w:rsidRPr="000B03DD" w:rsidRDefault="00F2048A" w:rsidP="00F2048A">
            <w:pPr>
              <w:rPr>
                <w:sz w:val="24"/>
                <w:szCs w:val="24"/>
              </w:rPr>
            </w:pPr>
          </w:p>
          <w:p w:rsidR="00E9677B" w:rsidRPr="000B03DD" w:rsidRDefault="00E9677B" w:rsidP="00E9677B">
            <w:pPr>
              <w:rPr>
                <w:rFonts w:ascii="Verdana" w:hAnsi="Verdana"/>
                <w:i/>
                <w:iCs/>
                <w:sz w:val="24"/>
                <w:szCs w:val="24"/>
              </w:rPr>
            </w:pPr>
            <w:r w:rsidRPr="000B03DD">
              <w:rPr>
                <w:rFonts w:ascii="Verdana" w:hAnsi="Verdana"/>
                <w:i/>
                <w:iCs/>
                <w:sz w:val="24"/>
                <w:szCs w:val="24"/>
              </w:rPr>
              <w:t>Respected Sir,</w:t>
            </w:r>
          </w:p>
          <w:p w:rsidR="009F0B79" w:rsidRPr="00B10943" w:rsidRDefault="009F0B79" w:rsidP="009F0B79">
            <w:pPr>
              <w:rPr>
                <w:sz w:val="28"/>
                <w:szCs w:val="28"/>
              </w:rPr>
            </w:pPr>
          </w:p>
          <w:p w:rsidR="00A66856" w:rsidRPr="00A66856" w:rsidRDefault="00A66856" w:rsidP="00A66856">
            <w:pPr>
              <w:rPr>
                <w:rFonts w:ascii="Verdana" w:hAnsi="Verdana"/>
                <w:b/>
                <w:bCs/>
              </w:rPr>
            </w:pPr>
            <w:r w:rsidRPr="00A66856">
              <w:rPr>
                <w:rFonts w:ascii="Verdana" w:hAnsi="Verdana"/>
                <w:b/>
                <w:bCs/>
              </w:rPr>
              <w:t>Sub: 3G and GPRS FOR ALL EXECUTIVES and 3G DATA CARDS</w:t>
            </w:r>
            <w:r>
              <w:rPr>
                <w:rFonts w:ascii="Verdana" w:hAnsi="Verdana"/>
                <w:b/>
                <w:bCs/>
              </w:rPr>
              <w:t xml:space="preserve"> </w:t>
            </w:r>
            <w:r w:rsidRPr="00A66856">
              <w:rPr>
                <w:rFonts w:ascii="Verdana" w:hAnsi="Verdana"/>
                <w:b/>
                <w:bCs/>
              </w:rPr>
              <w:t xml:space="preserve">TO </w:t>
            </w:r>
            <w:r>
              <w:rPr>
                <w:rFonts w:ascii="Verdana" w:hAnsi="Verdana"/>
                <w:b/>
                <w:bCs/>
              </w:rPr>
              <w:tab/>
            </w:r>
            <w:r w:rsidRPr="00A66856">
              <w:rPr>
                <w:rFonts w:ascii="Verdana" w:hAnsi="Verdana"/>
                <w:b/>
                <w:bCs/>
              </w:rPr>
              <w:t>CUTOMERS - reg</w:t>
            </w:r>
          </w:p>
          <w:p w:rsidR="00A66856" w:rsidRPr="00A66856" w:rsidRDefault="00A66856" w:rsidP="00A66856">
            <w:pPr>
              <w:rPr>
                <w:rFonts w:ascii="Verdana" w:hAnsi="Verdana"/>
                <w:sz w:val="24"/>
                <w:szCs w:val="24"/>
              </w:rPr>
            </w:pPr>
          </w:p>
          <w:p w:rsidR="00A66856" w:rsidRDefault="00A66856" w:rsidP="00A66856">
            <w:pPr>
              <w:jc w:val="both"/>
              <w:rPr>
                <w:rFonts w:ascii="Verdana" w:hAnsi="Verdana"/>
                <w:sz w:val="24"/>
                <w:szCs w:val="24"/>
              </w:rPr>
            </w:pPr>
            <w:r w:rsidRPr="00A66856">
              <w:rPr>
                <w:rFonts w:ascii="Verdana" w:hAnsi="Verdana"/>
                <w:sz w:val="24"/>
                <w:szCs w:val="24"/>
              </w:rPr>
              <w:t xml:space="preserve">We are proud that Kerala Circle is the first Circle in the South Zone to have equipped the major cities with 3G facility. The launch at Ernakulam expectedly coming about within a week the great milestone of completing the entire 3G project associated with the Ph. V project gives us added pleasure. </w:t>
            </w:r>
            <w:r w:rsidRPr="009F476B">
              <w:rPr>
                <w:rFonts w:ascii="Verdana" w:hAnsi="Verdana"/>
                <w:b/>
                <w:bCs/>
                <w:sz w:val="24"/>
                <w:szCs w:val="24"/>
              </w:rPr>
              <w:t>We congratulate the CGM and the Management in the proactive efforts taken in this direction.</w:t>
            </w:r>
            <w:r w:rsidRPr="00A66856">
              <w:rPr>
                <w:rFonts w:ascii="Verdana" w:hAnsi="Verdana"/>
                <w:sz w:val="24"/>
                <w:szCs w:val="24"/>
              </w:rPr>
              <w:t xml:space="preserve"> At the same time we would like to remind the Management that the Executives of the Circle also have spent sweating days and sleepless nights to see that the great task is accomplished. We do not ask for any pat on our backs because we fully well know that it is our bounden duty to ensure that the market share and revenue of BSNL goes up and grows by the day. This can be accomplished not by launching products alone but also by taking our products to the customer. The poor marketing strategy in general is an accepted fact and is the main reason for our day to day depreciating market share in spite of repeated introduction of new and monopoly products. We cannot deny the fact that most customers are not aware of the BSNL products or services   In the name of project Vijay, Project Udan etc many initiatives are on the anvil. But the fact remains that that even the BSNL employees/ executives are not informed of the BSNL services and so far no efforts have been taken to educate them or equip them. They are not allowed even to have a primary feel of the product while asking each one of them to be a marketing manager. That is perhaps why at least many of us feel that we live on empty slogans. Presently all information is available in the internet and can be utilized to improve the information and knowledge. But unfortunately even the executives in BSNL are not provided with internet facility other than one sancharnet account with limited usage and can be availed only from PC at fixed locations at very low speeds. </w:t>
            </w:r>
          </w:p>
          <w:p w:rsidR="00A66856" w:rsidRPr="00A66856" w:rsidRDefault="00A66856" w:rsidP="00A66856">
            <w:pPr>
              <w:jc w:val="both"/>
              <w:rPr>
                <w:rFonts w:ascii="Verdana" w:hAnsi="Verdana"/>
                <w:sz w:val="24"/>
                <w:szCs w:val="24"/>
              </w:rPr>
            </w:pPr>
          </w:p>
          <w:p w:rsidR="00A66856" w:rsidRPr="00A66856" w:rsidRDefault="00A66856" w:rsidP="00A66856">
            <w:pPr>
              <w:jc w:val="both"/>
              <w:rPr>
                <w:rFonts w:ascii="Verdana" w:hAnsi="Verdana"/>
                <w:sz w:val="24"/>
                <w:szCs w:val="24"/>
              </w:rPr>
            </w:pPr>
          </w:p>
          <w:p w:rsidR="00A66856" w:rsidRPr="00A66856" w:rsidRDefault="00A66856" w:rsidP="00A66856">
            <w:pPr>
              <w:jc w:val="both"/>
              <w:rPr>
                <w:rFonts w:ascii="Verdana" w:hAnsi="Verdana"/>
                <w:sz w:val="24"/>
                <w:szCs w:val="24"/>
              </w:rPr>
            </w:pPr>
            <w:r w:rsidRPr="009F476B">
              <w:rPr>
                <w:rFonts w:ascii="Verdana" w:hAnsi="Verdana"/>
                <w:b/>
                <w:bCs/>
                <w:sz w:val="24"/>
                <w:szCs w:val="24"/>
              </w:rPr>
              <w:lastRenderedPageBreak/>
              <w:t>We feel that the Executives should be empowered with the requisite tools for marketing the BSNL products instead of restricting them to a limited few</w:t>
            </w:r>
            <w:r w:rsidRPr="00A66856">
              <w:rPr>
                <w:rFonts w:ascii="Verdana" w:hAnsi="Verdana"/>
                <w:sz w:val="24"/>
                <w:szCs w:val="24"/>
              </w:rPr>
              <w:t>. We know when we ask for a blanket sanction of the products definitely lot</w:t>
            </w:r>
            <w:r w:rsidR="009F476B">
              <w:rPr>
                <w:rFonts w:ascii="Verdana" w:hAnsi="Verdana"/>
                <w:sz w:val="24"/>
                <w:szCs w:val="24"/>
              </w:rPr>
              <w:t xml:space="preserve"> of questions about prevalent (</w:t>
            </w:r>
            <w:r w:rsidRPr="00A66856">
              <w:rPr>
                <w:rFonts w:ascii="Verdana" w:hAnsi="Verdana"/>
                <w:sz w:val="24"/>
                <w:szCs w:val="24"/>
              </w:rPr>
              <w:t xml:space="preserve">and many times irrelevant) rules, regulations and so many other things will occupy centre stage. Therefore it is our request that at least all the executives be equipped with </w:t>
            </w:r>
            <w:r w:rsidR="009F476B" w:rsidRPr="00A66856">
              <w:rPr>
                <w:rFonts w:ascii="Verdana" w:hAnsi="Verdana"/>
                <w:sz w:val="24"/>
                <w:szCs w:val="24"/>
              </w:rPr>
              <w:t>the facility</w:t>
            </w:r>
            <w:r w:rsidRPr="00A66856">
              <w:rPr>
                <w:rFonts w:ascii="Verdana" w:hAnsi="Verdana"/>
                <w:sz w:val="24"/>
                <w:szCs w:val="24"/>
              </w:rPr>
              <w:t xml:space="preserve"> to access the internet from their mobile phones. And this is not for their personal use. But the facility can be utilized for collecting the required information at the </w:t>
            </w:r>
            <w:r w:rsidR="009F476B" w:rsidRPr="00A66856">
              <w:rPr>
                <w:rFonts w:ascii="Verdana" w:hAnsi="Verdana"/>
                <w:sz w:val="24"/>
                <w:szCs w:val="24"/>
              </w:rPr>
              <w:t>required time so</w:t>
            </w:r>
            <w:r w:rsidRPr="00A66856">
              <w:rPr>
                <w:rFonts w:ascii="Verdana" w:hAnsi="Verdana"/>
                <w:sz w:val="24"/>
                <w:szCs w:val="24"/>
              </w:rPr>
              <w:t xml:space="preserve"> that BSNL services can be demonstrated and all the queries of </w:t>
            </w:r>
            <w:r w:rsidR="009F476B" w:rsidRPr="00A66856">
              <w:rPr>
                <w:rFonts w:ascii="Verdana" w:hAnsi="Verdana"/>
                <w:sz w:val="24"/>
                <w:szCs w:val="24"/>
              </w:rPr>
              <w:t>the customers</w:t>
            </w:r>
            <w:r w:rsidRPr="00A66856">
              <w:rPr>
                <w:rFonts w:ascii="Verdana" w:hAnsi="Verdana"/>
                <w:sz w:val="24"/>
                <w:szCs w:val="24"/>
              </w:rPr>
              <w:t xml:space="preserve"> can addressed effectively. </w:t>
            </w:r>
            <w:r w:rsidRPr="00441BA7">
              <w:rPr>
                <w:rFonts w:ascii="Verdana" w:hAnsi="Verdana"/>
                <w:b/>
                <w:bCs/>
                <w:sz w:val="24"/>
                <w:szCs w:val="24"/>
              </w:rPr>
              <w:t>As such 3G service may be extended to all executives. And we do not want it free. The usage beyond the present financial limit may be made payable,</w:t>
            </w:r>
            <w:r w:rsidRPr="00A66856">
              <w:rPr>
                <w:rFonts w:ascii="Verdana" w:hAnsi="Verdana"/>
                <w:sz w:val="24"/>
                <w:szCs w:val="24"/>
              </w:rPr>
              <w:t xml:space="preserve"> so that objections and hindrances should not be hurdles to the provision. At the same time GPRS facility </w:t>
            </w:r>
            <w:r w:rsidR="009F476B" w:rsidRPr="00A66856">
              <w:rPr>
                <w:rFonts w:ascii="Verdana" w:hAnsi="Verdana"/>
                <w:sz w:val="24"/>
                <w:szCs w:val="24"/>
              </w:rPr>
              <w:t>also may</w:t>
            </w:r>
            <w:r w:rsidRPr="00A66856">
              <w:rPr>
                <w:rFonts w:ascii="Verdana" w:hAnsi="Verdana"/>
                <w:sz w:val="24"/>
                <w:szCs w:val="24"/>
              </w:rPr>
              <w:t xml:space="preserve"> be extended in </w:t>
            </w:r>
            <w:r w:rsidR="009F476B" w:rsidRPr="00A66856">
              <w:rPr>
                <w:rFonts w:ascii="Verdana" w:hAnsi="Verdana"/>
                <w:sz w:val="24"/>
                <w:szCs w:val="24"/>
              </w:rPr>
              <w:t>2G mobiles</w:t>
            </w:r>
            <w:r w:rsidRPr="00A66856">
              <w:rPr>
                <w:rFonts w:ascii="Verdana" w:hAnsi="Verdana"/>
                <w:sz w:val="24"/>
                <w:szCs w:val="24"/>
              </w:rPr>
              <w:t xml:space="preserve"> with </w:t>
            </w:r>
            <w:r w:rsidR="009F476B" w:rsidRPr="00A66856">
              <w:rPr>
                <w:rFonts w:ascii="Verdana" w:hAnsi="Verdana"/>
                <w:sz w:val="24"/>
                <w:szCs w:val="24"/>
              </w:rPr>
              <w:t>payment beyond</w:t>
            </w:r>
            <w:r w:rsidRPr="00A66856">
              <w:rPr>
                <w:rFonts w:ascii="Verdana" w:hAnsi="Verdana"/>
                <w:sz w:val="24"/>
                <w:szCs w:val="24"/>
              </w:rPr>
              <w:t xml:space="preserve"> the free usage limit under the plan 525.</w:t>
            </w:r>
          </w:p>
          <w:p w:rsidR="00A66856" w:rsidRPr="00A66856" w:rsidRDefault="00A66856" w:rsidP="00A66856">
            <w:pPr>
              <w:jc w:val="both"/>
              <w:rPr>
                <w:rFonts w:ascii="Verdana" w:hAnsi="Verdana"/>
                <w:sz w:val="24"/>
                <w:szCs w:val="24"/>
              </w:rPr>
            </w:pPr>
          </w:p>
          <w:p w:rsidR="00A66856" w:rsidRPr="00A66856" w:rsidRDefault="00A66856" w:rsidP="00A66856">
            <w:pPr>
              <w:jc w:val="both"/>
              <w:rPr>
                <w:rFonts w:ascii="Verdana" w:hAnsi="Verdana"/>
                <w:sz w:val="24"/>
                <w:szCs w:val="24"/>
              </w:rPr>
            </w:pPr>
            <w:r w:rsidRPr="009F476B">
              <w:rPr>
                <w:rFonts w:ascii="Verdana" w:hAnsi="Verdana"/>
                <w:b/>
                <w:bCs/>
                <w:sz w:val="24"/>
                <w:szCs w:val="24"/>
              </w:rPr>
              <w:t>We do not feel that it would be out of place to point out that in spite of an early launch of the 3 G facility there is definite hesitation in extending the facilities to the customer.</w:t>
            </w:r>
            <w:r w:rsidRPr="00A66856">
              <w:rPr>
                <w:rFonts w:ascii="Verdana" w:hAnsi="Verdana"/>
                <w:sz w:val="24"/>
                <w:szCs w:val="24"/>
              </w:rPr>
              <w:t xml:space="preserve"> The 3G data cards, which have many takers are stopped from being issued to the customers on the plea of purchase value and things like that, which definitely is not under the control of the customer. We feel that this is a great crime and a greater shame. Under no circumstances should the customer be denied of his eligible rights thereby driving him away from the BSNL. We therefore request you to order issuance of 3G data cards to customers immediately, apart from the sanctions requested for in the previous para.</w:t>
            </w:r>
          </w:p>
          <w:p w:rsidR="00A66856" w:rsidRPr="00A66856" w:rsidRDefault="00A66856" w:rsidP="00A66856">
            <w:pPr>
              <w:jc w:val="both"/>
              <w:rPr>
                <w:rFonts w:ascii="Verdana" w:hAnsi="Verdana"/>
                <w:sz w:val="24"/>
                <w:szCs w:val="24"/>
              </w:rPr>
            </w:pPr>
          </w:p>
          <w:p w:rsidR="00A66856" w:rsidRPr="00A66856" w:rsidRDefault="00A66856" w:rsidP="00A66856">
            <w:pPr>
              <w:jc w:val="both"/>
              <w:rPr>
                <w:rFonts w:ascii="Verdana" w:hAnsi="Verdana"/>
                <w:sz w:val="24"/>
                <w:szCs w:val="24"/>
              </w:rPr>
            </w:pPr>
            <w:r w:rsidRPr="00A66856">
              <w:rPr>
                <w:rFonts w:ascii="Verdana" w:hAnsi="Verdana"/>
                <w:sz w:val="24"/>
                <w:szCs w:val="24"/>
              </w:rPr>
              <w:t>Thanking you</w:t>
            </w:r>
          </w:p>
          <w:p w:rsidR="00A66856" w:rsidRDefault="00A66856" w:rsidP="00B10943">
            <w:pPr>
              <w:jc w:val="both"/>
              <w:rPr>
                <w:sz w:val="28"/>
                <w:szCs w:val="28"/>
              </w:rPr>
            </w:pPr>
          </w:p>
          <w:p w:rsidR="009F0B79" w:rsidRPr="00B10943" w:rsidRDefault="009F0B79" w:rsidP="00B10943">
            <w:pPr>
              <w:jc w:val="both"/>
              <w:rPr>
                <w:sz w:val="28"/>
                <w:szCs w:val="28"/>
              </w:rPr>
            </w:pPr>
            <w:r w:rsidRPr="00B10943">
              <w:rPr>
                <w:sz w:val="28"/>
                <w:szCs w:val="28"/>
              </w:rPr>
              <w:t>Yours faithfully,</w:t>
            </w:r>
          </w:p>
          <w:p w:rsidR="009F0B79" w:rsidRDefault="009F0B79" w:rsidP="00B10943">
            <w:pPr>
              <w:jc w:val="both"/>
              <w:rPr>
                <w:sz w:val="28"/>
                <w:szCs w:val="28"/>
              </w:rPr>
            </w:pPr>
          </w:p>
          <w:p w:rsidR="00B10943" w:rsidRDefault="00B10943" w:rsidP="00B10943">
            <w:pPr>
              <w:jc w:val="both"/>
              <w:rPr>
                <w:sz w:val="28"/>
                <w:szCs w:val="28"/>
              </w:rPr>
            </w:pPr>
          </w:p>
          <w:p w:rsidR="00B10943" w:rsidRPr="000B03DD" w:rsidRDefault="00B10943" w:rsidP="00B10943">
            <w:pPr>
              <w:jc w:val="both"/>
              <w:rPr>
                <w:rFonts w:ascii="Verdana" w:hAnsi="Verdana"/>
                <w:sz w:val="24"/>
                <w:szCs w:val="24"/>
              </w:rPr>
            </w:pPr>
            <w:r w:rsidRPr="000B03DD">
              <w:rPr>
                <w:rFonts w:ascii="Verdana" w:hAnsi="Verdana"/>
                <w:sz w:val="24"/>
                <w:szCs w:val="24"/>
              </w:rPr>
              <w:t>( N.A.Abraham)</w:t>
            </w:r>
          </w:p>
          <w:p w:rsidR="00B10943" w:rsidRPr="000B03DD" w:rsidRDefault="00B10943" w:rsidP="00B10943">
            <w:pPr>
              <w:jc w:val="both"/>
              <w:rPr>
                <w:rFonts w:ascii="Verdana" w:hAnsi="Verdana"/>
                <w:sz w:val="24"/>
                <w:szCs w:val="24"/>
              </w:rPr>
            </w:pPr>
            <w:r w:rsidRPr="000B03DD">
              <w:rPr>
                <w:rFonts w:ascii="Verdana" w:hAnsi="Verdana"/>
                <w:sz w:val="24"/>
                <w:szCs w:val="24"/>
              </w:rPr>
              <w:t xml:space="preserve"> Circle Secretary </w:t>
            </w:r>
          </w:p>
          <w:p w:rsidR="00B10943" w:rsidRPr="000B03DD" w:rsidRDefault="00B10943" w:rsidP="00B10943">
            <w:pPr>
              <w:jc w:val="both"/>
              <w:rPr>
                <w:rFonts w:ascii="Verdana" w:hAnsi="Verdana"/>
                <w:sz w:val="24"/>
                <w:szCs w:val="24"/>
              </w:rPr>
            </w:pPr>
            <w:r w:rsidRPr="000B03DD">
              <w:rPr>
                <w:rFonts w:ascii="Verdana" w:hAnsi="Verdana"/>
                <w:sz w:val="24"/>
                <w:szCs w:val="24"/>
              </w:rPr>
              <w:t xml:space="preserve"> SNEA (India), Kerala.</w:t>
            </w:r>
          </w:p>
          <w:p w:rsidR="00B10943" w:rsidRPr="00B10943" w:rsidRDefault="00B10943" w:rsidP="00B10943">
            <w:pPr>
              <w:jc w:val="both"/>
              <w:rPr>
                <w:sz w:val="28"/>
                <w:szCs w:val="28"/>
              </w:rPr>
            </w:pPr>
          </w:p>
          <w:p w:rsidR="000B03DD" w:rsidRPr="000B03DD" w:rsidRDefault="000B03DD" w:rsidP="000B03DD">
            <w:pPr>
              <w:rPr>
                <w:rFonts w:ascii="Verdana" w:hAnsi="Verdana"/>
              </w:rPr>
            </w:pPr>
          </w:p>
          <w:p w:rsidR="000E5DC6" w:rsidRPr="00B10943" w:rsidRDefault="000E5DC6" w:rsidP="00B10943">
            <w:pPr>
              <w:rPr>
                <w:rFonts w:ascii="Arial" w:hAnsi="Arial" w:cs="Arial"/>
              </w:rPr>
            </w:pPr>
          </w:p>
        </w:tc>
      </w:tr>
    </w:tbl>
    <w:p w:rsidR="002C5B81" w:rsidRPr="00F4239C" w:rsidRDefault="002C5B81" w:rsidP="000E5DC6">
      <w:pPr>
        <w:rPr>
          <w:rFonts w:ascii="Arial" w:hAnsi="Arial" w:cs="Arial"/>
          <w:sz w:val="24"/>
          <w:szCs w:val="24"/>
        </w:rPr>
      </w:pPr>
    </w:p>
    <w:sectPr w:rsidR="002C5B81" w:rsidRPr="00F4239C" w:rsidSect="00E9677B">
      <w:footerReference w:type="default" r:id="rId9"/>
      <w:pgSz w:w="12240" w:h="16560" w:code="1"/>
      <w:pgMar w:top="540" w:right="1008" w:bottom="6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D7C" w:rsidRDefault="00115D7C">
      <w:r>
        <w:separator/>
      </w:r>
    </w:p>
  </w:endnote>
  <w:endnote w:type="continuationSeparator" w:id="1">
    <w:p w:rsidR="00115D7C" w:rsidRDefault="00115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EF13C7">
      <w:rPr>
        <w:snapToGrid w:val="0"/>
      </w:rPr>
      <w:fldChar w:fldCharType="begin"/>
    </w:r>
    <w:r>
      <w:rPr>
        <w:snapToGrid w:val="0"/>
      </w:rPr>
      <w:instrText xml:space="preserve"> PAGE </w:instrText>
    </w:r>
    <w:r w:rsidR="00EF13C7">
      <w:rPr>
        <w:snapToGrid w:val="0"/>
      </w:rPr>
      <w:fldChar w:fldCharType="separate"/>
    </w:r>
    <w:r w:rsidR="00864CFD">
      <w:rPr>
        <w:noProof/>
        <w:snapToGrid w:val="0"/>
      </w:rPr>
      <w:t>2</w:t>
    </w:r>
    <w:r w:rsidR="00EF13C7">
      <w:rPr>
        <w:snapToGrid w:val="0"/>
      </w:rPr>
      <w:fldChar w:fldCharType="end"/>
    </w:r>
    <w:r>
      <w:rPr>
        <w:snapToGrid w:val="0"/>
      </w:rPr>
      <w:t xml:space="preserve"> of </w:t>
    </w:r>
    <w:r w:rsidR="00EF13C7">
      <w:rPr>
        <w:snapToGrid w:val="0"/>
      </w:rPr>
      <w:fldChar w:fldCharType="begin"/>
    </w:r>
    <w:r>
      <w:rPr>
        <w:snapToGrid w:val="0"/>
      </w:rPr>
      <w:instrText xml:space="preserve"> NUMPAGES </w:instrText>
    </w:r>
    <w:r w:rsidR="00EF13C7">
      <w:rPr>
        <w:snapToGrid w:val="0"/>
      </w:rPr>
      <w:fldChar w:fldCharType="separate"/>
    </w:r>
    <w:r w:rsidR="00864CFD">
      <w:rPr>
        <w:noProof/>
        <w:snapToGrid w:val="0"/>
      </w:rPr>
      <w:t>2</w:t>
    </w:r>
    <w:r w:rsidR="00EF13C7">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D7C" w:rsidRDefault="00115D7C">
      <w:r>
        <w:separator/>
      </w:r>
    </w:p>
  </w:footnote>
  <w:footnote w:type="continuationSeparator" w:id="1">
    <w:p w:rsidR="00115D7C" w:rsidRDefault="00115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1EE5582"/>
    <w:multiLevelType w:val="multilevel"/>
    <w:tmpl w:val="C202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2">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3">
    <w:nsid w:val="356F1F31"/>
    <w:multiLevelType w:val="hybridMultilevel"/>
    <w:tmpl w:val="164E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5">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7">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9">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21">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2">
    <w:nsid w:val="52D03A38"/>
    <w:multiLevelType w:val="hybridMultilevel"/>
    <w:tmpl w:val="A73E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6">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31">
    <w:nsid w:val="7D3523A8"/>
    <w:multiLevelType w:val="hybridMultilevel"/>
    <w:tmpl w:val="2C2ABB56"/>
    <w:lvl w:ilvl="0" w:tplc="9C3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33">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9"/>
  </w:num>
  <w:num w:numId="2">
    <w:abstractNumId w:val="5"/>
  </w:num>
  <w:num w:numId="3">
    <w:abstractNumId w:val="4"/>
  </w:num>
  <w:num w:numId="4">
    <w:abstractNumId w:val="33"/>
  </w:num>
  <w:num w:numId="5">
    <w:abstractNumId w:val="7"/>
  </w:num>
  <w:num w:numId="6">
    <w:abstractNumId w:val="18"/>
  </w:num>
  <w:num w:numId="7">
    <w:abstractNumId w:val="12"/>
  </w:num>
  <w:num w:numId="8">
    <w:abstractNumId w:val="25"/>
  </w:num>
  <w:num w:numId="9">
    <w:abstractNumId w:val="16"/>
  </w:num>
  <w:num w:numId="10">
    <w:abstractNumId w:val="3"/>
  </w:num>
  <w:num w:numId="11">
    <w:abstractNumId w:val="26"/>
  </w:num>
  <w:num w:numId="12">
    <w:abstractNumId w:val="8"/>
  </w:num>
  <w:num w:numId="13">
    <w:abstractNumId w:val="14"/>
  </w:num>
  <w:num w:numId="14">
    <w:abstractNumId w:val="6"/>
  </w:num>
  <w:num w:numId="15">
    <w:abstractNumId w:val="17"/>
  </w:num>
  <w:num w:numId="16">
    <w:abstractNumId w:val="27"/>
  </w:num>
  <w:num w:numId="17">
    <w:abstractNumId w:val="1"/>
  </w:num>
  <w:num w:numId="18">
    <w:abstractNumId w:val="21"/>
  </w:num>
  <w:num w:numId="19">
    <w:abstractNumId w:val="32"/>
  </w:num>
  <w:num w:numId="20">
    <w:abstractNumId w:val="0"/>
  </w:num>
  <w:num w:numId="21">
    <w:abstractNumId w:val="20"/>
  </w:num>
  <w:num w:numId="22">
    <w:abstractNumId w:val="11"/>
  </w:num>
  <w:num w:numId="23">
    <w:abstractNumId w:val="15"/>
  </w:num>
  <w:num w:numId="24">
    <w:abstractNumId w:val="2"/>
  </w:num>
  <w:num w:numId="25">
    <w:abstractNumId w:val="30"/>
  </w:num>
  <w:num w:numId="26">
    <w:abstractNumId w:val="28"/>
  </w:num>
  <w:num w:numId="27">
    <w:abstractNumId w:val="19"/>
  </w:num>
  <w:num w:numId="28">
    <w:abstractNumId w:val="10"/>
  </w:num>
  <w:num w:numId="29">
    <w:abstractNumId w:val="24"/>
  </w:num>
  <w:num w:numId="30">
    <w:abstractNumId w:val="23"/>
  </w:num>
  <w:num w:numId="31">
    <w:abstractNumId w:val="9"/>
  </w:num>
  <w:num w:numId="32">
    <w:abstractNumId w:val="22"/>
  </w:num>
  <w:num w:numId="33">
    <w:abstractNumId w:val="3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829"/>
    <w:rsid w:val="000569F5"/>
    <w:rsid w:val="00077096"/>
    <w:rsid w:val="000A5D3B"/>
    <w:rsid w:val="000B03DD"/>
    <w:rsid w:val="000B2867"/>
    <w:rsid w:val="000B363B"/>
    <w:rsid w:val="000B555A"/>
    <w:rsid w:val="000B6FBC"/>
    <w:rsid w:val="000B7709"/>
    <w:rsid w:val="000E0D67"/>
    <w:rsid w:val="000E19E8"/>
    <w:rsid w:val="000E5DC6"/>
    <w:rsid w:val="00100CC3"/>
    <w:rsid w:val="00110550"/>
    <w:rsid w:val="00115D7C"/>
    <w:rsid w:val="00124CDC"/>
    <w:rsid w:val="00164161"/>
    <w:rsid w:val="00175E1E"/>
    <w:rsid w:val="001769D7"/>
    <w:rsid w:val="00176BC7"/>
    <w:rsid w:val="0018416F"/>
    <w:rsid w:val="00185C1F"/>
    <w:rsid w:val="0019667D"/>
    <w:rsid w:val="001B599C"/>
    <w:rsid w:val="001C0C60"/>
    <w:rsid w:val="001D6C89"/>
    <w:rsid w:val="001D6FC1"/>
    <w:rsid w:val="001F6355"/>
    <w:rsid w:val="00205A00"/>
    <w:rsid w:val="00221149"/>
    <w:rsid w:val="002327ED"/>
    <w:rsid w:val="00267B47"/>
    <w:rsid w:val="00282C3C"/>
    <w:rsid w:val="0028306E"/>
    <w:rsid w:val="00294192"/>
    <w:rsid w:val="00296D17"/>
    <w:rsid w:val="002B3F5E"/>
    <w:rsid w:val="002C5B81"/>
    <w:rsid w:val="002E7954"/>
    <w:rsid w:val="002F3C8A"/>
    <w:rsid w:val="0030293D"/>
    <w:rsid w:val="0030675B"/>
    <w:rsid w:val="003072A5"/>
    <w:rsid w:val="0031274C"/>
    <w:rsid w:val="00317542"/>
    <w:rsid w:val="00326F6C"/>
    <w:rsid w:val="00327793"/>
    <w:rsid w:val="00336C1F"/>
    <w:rsid w:val="003370A1"/>
    <w:rsid w:val="00345B76"/>
    <w:rsid w:val="00354614"/>
    <w:rsid w:val="00390585"/>
    <w:rsid w:val="00392FD9"/>
    <w:rsid w:val="003A053F"/>
    <w:rsid w:val="003B20B2"/>
    <w:rsid w:val="003D37E7"/>
    <w:rsid w:val="003D74E8"/>
    <w:rsid w:val="003E1C70"/>
    <w:rsid w:val="00400241"/>
    <w:rsid w:val="004232B1"/>
    <w:rsid w:val="00441BA7"/>
    <w:rsid w:val="004446EB"/>
    <w:rsid w:val="004574C1"/>
    <w:rsid w:val="004739A7"/>
    <w:rsid w:val="004803BE"/>
    <w:rsid w:val="004863B8"/>
    <w:rsid w:val="004B2CB9"/>
    <w:rsid w:val="004B7309"/>
    <w:rsid w:val="004E78E9"/>
    <w:rsid w:val="00501CE9"/>
    <w:rsid w:val="0052082E"/>
    <w:rsid w:val="00585D4B"/>
    <w:rsid w:val="005B68AC"/>
    <w:rsid w:val="005C4B0A"/>
    <w:rsid w:val="005E5F28"/>
    <w:rsid w:val="0060303B"/>
    <w:rsid w:val="00631036"/>
    <w:rsid w:val="00646EB9"/>
    <w:rsid w:val="006C64B1"/>
    <w:rsid w:val="006D4A81"/>
    <w:rsid w:val="006E54AD"/>
    <w:rsid w:val="0070106B"/>
    <w:rsid w:val="0070794F"/>
    <w:rsid w:val="00734A96"/>
    <w:rsid w:val="007528A4"/>
    <w:rsid w:val="00763FB2"/>
    <w:rsid w:val="007665D9"/>
    <w:rsid w:val="00797E03"/>
    <w:rsid w:val="007B56F8"/>
    <w:rsid w:val="007D3DFB"/>
    <w:rsid w:val="007D4CD4"/>
    <w:rsid w:val="007E3660"/>
    <w:rsid w:val="007E5A5A"/>
    <w:rsid w:val="007E5EC8"/>
    <w:rsid w:val="007E7E04"/>
    <w:rsid w:val="0081217A"/>
    <w:rsid w:val="00813751"/>
    <w:rsid w:val="00815280"/>
    <w:rsid w:val="008162AB"/>
    <w:rsid w:val="00845396"/>
    <w:rsid w:val="00854309"/>
    <w:rsid w:val="00864CFD"/>
    <w:rsid w:val="008672EE"/>
    <w:rsid w:val="008747A3"/>
    <w:rsid w:val="00887301"/>
    <w:rsid w:val="008A6771"/>
    <w:rsid w:val="008C2B3F"/>
    <w:rsid w:val="008C6F02"/>
    <w:rsid w:val="0090646A"/>
    <w:rsid w:val="00906C01"/>
    <w:rsid w:val="00906CD4"/>
    <w:rsid w:val="009274E5"/>
    <w:rsid w:val="00994A38"/>
    <w:rsid w:val="009A4B91"/>
    <w:rsid w:val="009A54B7"/>
    <w:rsid w:val="009B2EEF"/>
    <w:rsid w:val="009D027A"/>
    <w:rsid w:val="009E78F7"/>
    <w:rsid w:val="009E7D3A"/>
    <w:rsid w:val="009F0B79"/>
    <w:rsid w:val="009F2B4C"/>
    <w:rsid w:val="009F476B"/>
    <w:rsid w:val="00A21759"/>
    <w:rsid w:val="00A247C8"/>
    <w:rsid w:val="00A3150B"/>
    <w:rsid w:val="00A32B3E"/>
    <w:rsid w:val="00A37ADC"/>
    <w:rsid w:val="00A51703"/>
    <w:rsid w:val="00A665C5"/>
    <w:rsid w:val="00A66856"/>
    <w:rsid w:val="00A852BC"/>
    <w:rsid w:val="00AB2B44"/>
    <w:rsid w:val="00AC645E"/>
    <w:rsid w:val="00B01731"/>
    <w:rsid w:val="00B102F8"/>
    <w:rsid w:val="00B10943"/>
    <w:rsid w:val="00B1231B"/>
    <w:rsid w:val="00B13DAC"/>
    <w:rsid w:val="00B35B5C"/>
    <w:rsid w:val="00B436F5"/>
    <w:rsid w:val="00B75CDE"/>
    <w:rsid w:val="00B90826"/>
    <w:rsid w:val="00B919B4"/>
    <w:rsid w:val="00B92207"/>
    <w:rsid w:val="00B92C55"/>
    <w:rsid w:val="00BB7774"/>
    <w:rsid w:val="00C17288"/>
    <w:rsid w:val="00C23602"/>
    <w:rsid w:val="00C40E59"/>
    <w:rsid w:val="00C621AC"/>
    <w:rsid w:val="00C6702A"/>
    <w:rsid w:val="00C708DD"/>
    <w:rsid w:val="00C865BD"/>
    <w:rsid w:val="00C92E2E"/>
    <w:rsid w:val="00CA33D2"/>
    <w:rsid w:val="00CA4692"/>
    <w:rsid w:val="00CA5116"/>
    <w:rsid w:val="00CB7472"/>
    <w:rsid w:val="00CC1ECC"/>
    <w:rsid w:val="00CE280F"/>
    <w:rsid w:val="00CF0E3B"/>
    <w:rsid w:val="00D24909"/>
    <w:rsid w:val="00D24FEA"/>
    <w:rsid w:val="00D334A9"/>
    <w:rsid w:val="00D54271"/>
    <w:rsid w:val="00D7133B"/>
    <w:rsid w:val="00DE2F95"/>
    <w:rsid w:val="00DE46BD"/>
    <w:rsid w:val="00E037F8"/>
    <w:rsid w:val="00E06708"/>
    <w:rsid w:val="00E2123F"/>
    <w:rsid w:val="00E26400"/>
    <w:rsid w:val="00E50F5B"/>
    <w:rsid w:val="00E57A8A"/>
    <w:rsid w:val="00E633B6"/>
    <w:rsid w:val="00E6668A"/>
    <w:rsid w:val="00E9677B"/>
    <w:rsid w:val="00EA51EC"/>
    <w:rsid w:val="00EC1F03"/>
    <w:rsid w:val="00ED581C"/>
    <w:rsid w:val="00EE0D8C"/>
    <w:rsid w:val="00EE2030"/>
    <w:rsid w:val="00EE284A"/>
    <w:rsid w:val="00EF13C7"/>
    <w:rsid w:val="00F00873"/>
    <w:rsid w:val="00F037A9"/>
    <w:rsid w:val="00F112FC"/>
    <w:rsid w:val="00F16314"/>
    <w:rsid w:val="00F2048A"/>
    <w:rsid w:val="00F32789"/>
    <w:rsid w:val="00F32C1F"/>
    <w:rsid w:val="00F37771"/>
    <w:rsid w:val="00F4239C"/>
    <w:rsid w:val="00F46BB7"/>
    <w:rsid w:val="00F63693"/>
    <w:rsid w:val="00F7727D"/>
    <w:rsid w:val="00F81948"/>
    <w:rsid w:val="00F90FDF"/>
    <w:rsid w:val="00F9584B"/>
    <w:rsid w:val="00FA43DA"/>
    <w:rsid w:val="00FA56E0"/>
    <w:rsid w:val="00FE058B"/>
    <w:rsid w:val="00FE4CB3"/>
    <w:rsid w:val="00FE55F3"/>
    <w:rsid w:val="00FF5649"/>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DFB"/>
    <w:rPr>
      <w:lang w:bidi="ar-SA"/>
    </w:rPr>
  </w:style>
  <w:style w:type="paragraph" w:styleId="Heading1">
    <w:name w:val="heading 1"/>
    <w:basedOn w:val="Normal"/>
    <w:next w:val="Normal"/>
    <w:qFormat/>
    <w:rsid w:val="007D3DFB"/>
    <w:pPr>
      <w:keepNext/>
      <w:jc w:val="center"/>
      <w:outlineLvl w:val="0"/>
    </w:pPr>
    <w:rPr>
      <w:rFonts w:ascii="Lucida Handwriting" w:hAnsi="Lucida Handwriting"/>
      <w:b/>
      <w:sz w:val="28"/>
    </w:rPr>
  </w:style>
  <w:style w:type="paragraph" w:styleId="Heading2">
    <w:name w:val="heading 2"/>
    <w:basedOn w:val="Normal"/>
    <w:next w:val="Normal"/>
    <w:qFormat/>
    <w:rsid w:val="007D3DFB"/>
    <w:pPr>
      <w:keepNext/>
      <w:outlineLvl w:val="1"/>
    </w:pPr>
    <w:rPr>
      <w:rFonts w:ascii="Monotype Corsiva" w:hAnsi="Monotype Corsiva"/>
      <w:b/>
      <w:bCs/>
      <w:i/>
      <w:color w:val="333300"/>
    </w:rPr>
  </w:style>
  <w:style w:type="paragraph" w:styleId="Heading3">
    <w:name w:val="heading 3"/>
    <w:basedOn w:val="Normal"/>
    <w:next w:val="Normal"/>
    <w:qFormat/>
    <w:rsid w:val="007D3DFB"/>
    <w:pPr>
      <w:keepNext/>
      <w:outlineLvl w:val="2"/>
    </w:pPr>
    <w:rPr>
      <w:rFonts w:ascii="Lucida Handwriting" w:hAnsi="Lucida Handwriting"/>
      <w:b/>
      <w:bCs/>
      <w:color w:val="0000FF"/>
      <w:sz w:val="18"/>
    </w:rPr>
  </w:style>
  <w:style w:type="paragraph" w:styleId="Heading4">
    <w:name w:val="heading 4"/>
    <w:basedOn w:val="Normal"/>
    <w:next w:val="Normal"/>
    <w:qFormat/>
    <w:rsid w:val="007D3DFB"/>
    <w:pPr>
      <w:keepNext/>
      <w:jc w:val="both"/>
      <w:outlineLvl w:val="3"/>
    </w:pPr>
    <w:rPr>
      <w:b/>
      <w:sz w:val="28"/>
      <w:u w:val="single"/>
    </w:rPr>
  </w:style>
  <w:style w:type="paragraph" w:styleId="Heading5">
    <w:name w:val="heading 5"/>
    <w:basedOn w:val="Normal"/>
    <w:next w:val="Normal"/>
    <w:qFormat/>
    <w:rsid w:val="007D3DFB"/>
    <w:pPr>
      <w:keepNext/>
      <w:jc w:val="right"/>
      <w:outlineLvl w:val="4"/>
    </w:pPr>
    <w:rPr>
      <w:sz w:val="28"/>
    </w:rPr>
  </w:style>
  <w:style w:type="paragraph" w:styleId="Heading6">
    <w:name w:val="heading 6"/>
    <w:basedOn w:val="Normal"/>
    <w:next w:val="Normal"/>
    <w:qFormat/>
    <w:rsid w:val="007D3DFB"/>
    <w:pPr>
      <w:keepNext/>
      <w:jc w:val="center"/>
      <w:outlineLvl w:val="5"/>
    </w:pPr>
    <w:rPr>
      <w:b/>
      <w:sz w:val="28"/>
      <w:u w:val="single"/>
    </w:rPr>
  </w:style>
  <w:style w:type="paragraph" w:styleId="Heading7">
    <w:name w:val="heading 7"/>
    <w:basedOn w:val="Normal"/>
    <w:next w:val="Normal"/>
    <w:qFormat/>
    <w:rsid w:val="007D3DFB"/>
    <w:pPr>
      <w:keepNext/>
      <w:ind w:left="435"/>
      <w:jc w:val="center"/>
      <w:outlineLvl w:val="6"/>
    </w:pPr>
    <w:rPr>
      <w:sz w:val="28"/>
    </w:rPr>
  </w:style>
  <w:style w:type="paragraph" w:styleId="Heading8">
    <w:name w:val="heading 8"/>
    <w:basedOn w:val="Normal"/>
    <w:next w:val="Normal"/>
    <w:qFormat/>
    <w:rsid w:val="007D3DFB"/>
    <w:pPr>
      <w:keepNext/>
      <w:outlineLvl w:val="7"/>
    </w:pPr>
    <w:rPr>
      <w:sz w:val="28"/>
    </w:rPr>
  </w:style>
  <w:style w:type="paragraph" w:styleId="Heading9">
    <w:name w:val="heading 9"/>
    <w:basedOn w:val="Normal"/>
    <w:next w:val="Normal"/>
    <w:qFormat/>
    <w:rsid w:val="007D3DFB"/>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3DFB"/>
    <w:pPr>
      <w:ind w:left="360"/>
    </w:pPr>
  </w:style>
  <w:style w:type="paragraph" w:styleId="BodyTextIndent2">
    <w:name w:val="Body Text Indent 2"/>
    <w:basedOn w:val="Normal"/>
    <w:rsid w:val="007D3DFB"/>
    <w:pPr>
      <w:ind w:left="360" w:hanging="450"/>
    </w:pPr>
  </w:style>
  <w:style w:type="paragraph" w:styleId="Header">
    <w:name w:val="header"/>
    <w:basedOn w:val="Normal"/>
    <w:rsid w:val="007D3DFB"/>
    <w:pPr>
      <w:tabs>
        <w:tab w:val="center" w:pos="4320"/>
        <w:tab w:val="right" w:pos="8640"/>
      </w:tabs>
    </w:pPr>
  </w:style>
  <w:style w:type="paragraph" w:styleId="Footer">
    <w:name w:val="footer"/>
    <w:basedOn w:val="Normal"/>
    <w:rsid w:val="007D3DFB"/>
    <w:pPr>
      <w:tabs>
        <w:tab w:val="center" w:pos="4320"/>
        <w:tab w:val="right" w:pos="8640"/>
      </w:tabs>
    </w:pPr>
  </w:style>
  <w:style w:type="paragraph" w:styleId="BodyText">
    <w:name w:val="Body Text"/>
    <w:basedOn w:val="Normal"/>
    <w:rsid w:val="007D3DFB"/>
    <w:rPr>
      <w:sz w:val="28"/>
    </w:rPr>
  </w:style>
  <w:style w:type="paragraph" w:styleId="BodyText2">
    <w:name w:val="Body Text 2"/>
    <w:basedOn w:val="Normal"/>
    <w:rsid w:val="007D3DFB"/>
    <w:pPr>
      <w:jc w:val="both"/>
    </w:pPr>
    <w:rPr>
      <w:sz w:val="28"/>
    </w:rPr>
  </w:style>
  <w:style w:type="paragraph" w:styleId="BodyTextIndent3">
    <w:name w:val="Body Text Indent 3"/>
    <w:basedOn w:val="Normal"/>
    <w:rsid w:val="007D3DFB"/>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 w:type="character" w:styleId="Emphasis">
    <w:name w:val="Emphasis"/>
    <w:basedOn w:val="DefaultParagraphFont"/>
    <w:uiPriority w:val="20"/>
    <w:qFormat/>
    <w:rsid w:val="00E967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Template>
  <TotalTime>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user</cp:lastModifiedBy>
  <cp:revision>6</cp:revision>
  <cp:lastPrinted>2010-03-02T10:37:00Z</cp:lastPrinted>
  <dcterms:created xsi:type="dcterms:W3CDTF">2010-03-02T10:31:00Z</dcterms:created>
  <dcterms:modified xsi:type="dcterms:W3CDTF">2010-03-02T10:38:00Z</dcterms:modified>
</cp:coreProperties>
</file>